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1008"/>
        <w:gridCol w:w="230"/>
        <w:gridCol w:w="2903"/>
        <w:gridCol w:w="6153"/>
        <w:gridCol w:w="402"/>
        <w:gridCol w:w="612"/>
      </w:tblGrid>
      <w:tr w:rsidR="00F91753" w:rsidRPr="00320ECB" w14:paraId="331B4152" w14:textId="77777777"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67F4BD9E" w14:textId="77777777" w:rsidR="00F91753" w:rsidRPr="00173B36" w:rsidRDefault="00F91753" w:rsidP="00320ECB"/>
        </w:tc>
      </w:tr>
      <w:tr w:rsidR="00173B36" w:rsidRPr="00320ECB" w14:paraId="0AD8716C" w14:textId="77777777"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7A5C859"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6E03C4D6" w14:textId="77777777"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21A34306" w14:textId="77777777"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14:paraId="0F4F0BA2" w14:textId="77777777"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67E0025" w14:textId="77777777" w:rsidR="00F91753" w:rsidRPr="00173B36" w:rsidRDefault="00F91753" w:rsidP="005A3E0B"/>
        </w:tc>
      </w:tr>
      <w:tr w:rsidR="00173B36" w:rsidRPr="00320ECB" w14:paraId="30DD21DB"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2C83F7E1"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5DC93CB1" w14:textId="77777777"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0C2A36DC" w14:textId="40ED4AF2" w:rsidR="00261E7B" w:rsidRDefault="00261E7B" w:rsidP="005A3E0B">
            <w:pPr>
              <w:pStyle w:val="Title"/>
              <w:rPr>
                <w:noProof/>
              </w:rPr>
            </w:pPr>
            <w:r w:rsidRPr="00320ECB">
              <w:rPr>
                <w:noProof/>
              </w:rPr>
              <mc:AlternateContent>
                <mc:Choice Requires="wps">
                  <w:drawing>
                    <wp:inline distT="0" distB="0" distL="0" distR="0" wp14:anchorId="2654B5DB" wp14:editId="1AD14CDB">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212615"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3002C9">
              <w:t>ANGSANA NIMMARN</w:t>
            </w:r>
            <w:r>
              <w:t xml:space="preserve"> </w:t>
            </w:r>
            <w:r>
              <w:rPr>
                <w:noProof/>
              </w:rPr>
              <mc:AlternateContent>
                <mc:Choice Requires="wps">
                  <w:drawing>
                    <wp:inline distT="0" distB="0" distL="0" distR="0" wp14:anchorId="6A7E2D2C" wp14:editId="0597D2FF">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1A2ADAE0" id="Freeform: Shape 4" o:spid="_x0000_s1026" alt="&quot;&quot;"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sdt>
            <w:sdtPr>
              <w:id w:val="-653374439"/>
              <w:placeholder>
                <w:docPart w:val="9B5AC5BC014E43E0953EFE22DF74910F"/>
              </w:placeholder>
              <w:temporary/>
              <w:showingPlcHdr/>
              <w15:appearance w15:val="hidden"/>
            </w:sdtPr>
            <w:sdtEndPr/>
            <w:sdtContent>
              <w:p w14:paraId="4A874042" w14:textId="77777777" w:rsidR="00B62B99" w:rsidRPr="00173B36" w:rsidRDefault="00FF673C" w:rsidP="005A3E0B">
                <w:pPr>
                  <w:pStyle w:val="Subtitle"/>
                </w:pPr>
                <w:r w:rsidRPr="00173B36">
                  <w:t>SOCIAL MEDIA MARKETING SPECIALIST</w:t>
                </w:r>
              </w:p>
            </w:sdtContent>
          </w:sdt>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41B8EF81" w14:textId="77777777"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EC9054C" w14:textId="77777777" w:rsidR="00F91753" w:rsidRPr="00173B36" w:rsidRDefault="00F91753" w:rsidP="005A3E0B"/>
        </w:tc>
      </w:tr>
      <w:tr w:rsidR="00173B36" w:rsidRPr="00320ECB" w14:paraId="37FA190E"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2E68A21B"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7F1FAD96" w14:textId="77777777"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7D535424" w14:textId="77777777"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14:paraId="00CFE4A4" w14:textId="77777777"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428308EC" w14:textId="77777777" w:rsidR="004A4C74" w:rsidRPr="00173B36" w:rsidRDefault="004A4C74" w:rsidP="005A3E0B"/>
        </w:tc>
      </w:tr>
      <w:tr w:rsidR="00F91753" w:rsidRPr="00320ECB" w14:paraId="67FDAE04" w14:textId="77777777"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10A012CB" w14:textId="77777777" w:rsidR="00F91753" w:rsidRPr="00173B36" w:rsidRDefault="00F91753" w:rsidP="005A3E0B"/>
        </w:tc>
      </w:tr>
      <w:tr w:rsidR="00686284" w:rsidRPr="00320ECB" w14:paraId="01A599CB" w14:textId="77777777"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0D673B1616B649528A19779024E2F460"/>
              </w:placeholder>
              <w:temporary/>
              <w:showingPlcHdr/>
              <w15:appearance w15:val="hidden"/>
            </w:sdtPr>
            <w:sdtEndPr/>
            <w:sdtContent>
              <w:p w14:paraId="0A09B91B" w14:textId="77777777" w:rsidR="00792D43" w:rsidRPr="00173B36" w:rsidRDefault="00FF673C" w:rsidP="00F53B71">
                <w:pPr>
                  <w:pStyle w:val="Heading1"/>
                  <w:outlineLvl w:val="0"/>
                </w:pPr>
                <w:r w:rsidRPr="00173B36">
                  <w:t>CONTACT</w:t>
                </w:r>
              </w:p>
            </w:sdtContent>
          </w:sdt>
          <w:p w14:paraId="320EF8A2" w14:textId="77777777" w:rsidR="003E1692" w:rsidRPr="00173B36" w:rsidRDefault="003E1692" w:rsidP="00F53B71">
            <w:pPr>
              <w:pStyle w:val="NoSpacing"/>
            </w:pPr>
            <w:r w:rsidRPr="00173B36">
              <w:rPr>
                <w:noProof/>
              </w:rPr>
              <mc:AlternateContent>
                <mc:Choice Requires="wps">
                  <w:drawing>
                    <wp:inline distT="0" distB="0" distL="0" distR="0" wp14:anchorId="2C86243B" wp14:editId="3128A9A0">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F6C1CA"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03651EB2" w14:textId="39FD78F5" w:rsidR="00792D43" w:rsidRPr="00173B36" w:rsidRDefault="00FB1F01" w:rsidP="003002C9">
            <w:pPr>
              <w:pStyle w:val="Contact"/>
              <w:framePr w:wrap="auto" w:vAnchor="margin" w:xAlign="left" w:yAlign="inline"/>
              <w:ind w:firstLine="288"/>
              <w:suppressOverlap w:val="0"/>
            </w:pPr>
            <w:r w:rsidRPr="00173B36">
              <w:rPr>
                <w:noProof/>
              </w:rPr>
              <w:drawing>
                <wp:anchor distT="0" distB="0" distL="114300" distR="114300" simplePos="0" relativeHeight="251661312" behindDoc="0" locked="0" layoutInCell="1" allowOverlap="1" wp14:anchorId="00002FD4" wp14:editId="1F61D8EA">
                  <wp:simplePos x="0" y="0"/>
                  <wp:positionH relativeFrom="column">
                    <wp:posOffset>0</wp:posOffset>
                  </wp:positionH>
                  <wp:positionV relativeFrom="paragraph">
                    <wp:posOffset>113665</wp:posOffset>
                  </wp:positionV>
                  <wp:extent cx="198010" cy="187200"/>
                  <wp:effectExtent l="0" t="0" r="0" b="3810"/>
                  <wp:wrapNone/>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anchor>
              </w:drawing>
            </w:r>
            <w:r w:rsidR="00F53B71" w:rsidRPr="00173B36">
              <w:t xml:space="preserve"> </w:t>
            </w:r>
            <w:r w:rsidR="003002C9">
              <w:t>082 592 8469</w:t>
            </w:r>
          </w:p>
          <w:p w14:paraId="59573CD9" w14:textId="0C0D13BE" w:rsidR="00792D43" w:rsidRPr="00173B36" w:rsidRDefault="00FB1F01" w:rsidP="003002C9">
            <w:pPr>
              <w:pStyle w:val="Contact"/>
              <w:framePr w:wrap="auto" w:vAnchor="margin" w:xAlign="left" w:yAlign="inline"/>
              <w:ind w:firstLine="288"/>
              <w:suppressOverlap w:val="0"/>
            </w:pPr>
            <w:r w:rsidRPr="00173B36">
              <w:rPr>
                <w:noProof/>
              </w:rPr>
              <w:drawing>
                <wp:anchor distT="0" distB="0" distL="114300" distR="114300" simplePos="0" relativeHeight="251660288" behindDoc="0" locked="0" layoutInCell="1" allowOverlap="1" wp14:anchorId="45CA2B26" wp14:editId="1D8556DB">
                  <wp:simplePos x="0" y="0"/>
                  <wp:positionH relativeFrom="column">
                    <wp:posOffset>0</wp:posOffset>
                  </wp:positionH>
                  <wp:positionV relativeFrom="paragraph">
                    <wp:posOffset>77470</wp:posOffset>
                  </wp:positionV>
                  <wp:extent cx="201295" cy="187325"/>
                  <wp:effectExtent l="0" t="0" r="8255" b="3175"/>
                  <wp:wrapNone/>
                  <wp:docPr id="9" name="Graphic 9" descr="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Speech Bubble_178757.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295" cy="187325"/>
                          </a:xfrm>
                          <a:prstGeom prst="rect">
                            <a:avLst/>
                          </a:prstGeom>
                        </pic:spPr>
                      </pic:pic>
                    </a:graphicData>
                  </a:graphic>
                </wp:anchor>
              </w:drawing>
            </w:r>
            <w:r w:rsidR="00F53B71" w:rsidRPr="00173B36">
              <w:t xml:space="preserve"> </w:t>
            </w:r>
            <w:proofErr w:type="spellStart"/>
            <w:r w:rsidR="003002C9">
              <w:t>angsana_nimmarn</w:t>
            </w:r>
            <w:proofErr w:type="spellEnd"/>
          </w:p>
          <w:p w14:paraId="02C634CA" w14:textId="3C0DD5A7" w:rsidR="00792D43" w:rsidRPr="00173B36" w:rsidRDefault="00FB1F01" w:rsidP="003002C9">
            <w:pPr>
              <w:pStyle w:val="Contact"/>
              <w:framePr w:wrap="auto" w:vAnchor="margin" w:xAlign="left" w:yAlign="inline"/>
              <w:ind w:firstLine="288"/>
              <w:suppressOverlap w:val="0"/>
            </w:pPr>
            <w:r w:rsidRPr="00173B36">
              <w:rPr>
                <w:noProof/>
              </w:rPr>
              <w:drawing>
                <wp:anchor distT="0" distB="0" distL="114300" distR="114300" simplePos="0" relativeHeight="251659264" behindDoc="0" locked="0" layoutInCell="1" allowOverlap="1" wp14:anchorId="53387689" wp14:editId="4E90A135">
                  <wp:simplePos x="0" y="0"/>
                  <wp:positionH relativeFrom="column">
                    <wp:posOffset>0</wp:posOffset>
                  </wp:positionH>
                  <wp:positionV relativeFrom="paragraph">
                    <wp:posOffset>91440</wp:posOffset>
                  </wp:positionV>
                  <wp:extent cx="190500" cy="156210"/>
                  <wp:effectExtent l="0" t="0" r="0" b="0"/>
                  <wp:wrapNone/>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0500" cy="156210"/>
                          </a:xfrm>
                          <a:prstGeom prst="rect">
                            <a:avLst/>
                          </a:prstGeom>
                        </pic:spPr>
                      </pic:pic>
                    </a:graphicData>
                  </a:graphic>
                </wp:anchor>
              </w:drawing>
            </w:r>
            <w:r w:rsidR="00F53B71" w:rsidRPr="00173B36">
              <w:t xml:space="preserve"> </w:t>
            </w:r>
            <w:r w:rsidR="003002C9">
              <w:t>angsana@example.com</w:t>
            </w:r>
          </w:p>
          <w:p w14:paraId="08E3E8B3" w14:textId="3CAD6AC4" w:rsidR="00686284" w:rsidRPr="00173B36" w:rsidRDefault="00FB1F01" w:rsidP="003002C9">
            <w:pPr>
              <w:pStyle w:val="Contact"/>
              <w:framePr w:wrap="auto" w:vAnchor="margin" w:xAlign="left" w:yAlign="inline"/>
              <w:ind w:firstLine="288"/>
              <w:suppressOverlap w:val="0"/>
            </w:pPr>
            <w:r w:rsidRPr="00173B36">
              <w:rPr>
                <w:noProof/>
              </w:rPr>
              <w:drawing>
                <wp:anchor distT="0" distB="0" distL="114300" distR="114300" simplePos="0" relativeHeight="251658240" behindDoc="0" locked="0" layoutInCell="1" allowOverlap="1" wp14:anchorId="7D6D3AB3" wp14:editId="4BF9F09D">
                  <wp:simplePos x="0" y="0"/>
                  <wp:positionH relativeFrom="column">
                    <wp:posOffset>0</wp:posOffset>
                  </wp:positionH>
                  <wp:positionV relativeFrom="paragraph">
                    <wp:posOffset>88900</wp:posOffset>
                  </wp:positionV>
                  <wp:extent cx="190500" cy="180975"/>
                  <wp:effectExtent l="0" t="0" r="0" b="9525"/>
                  <wp:wrapNone/>
                  <wp:docPr id="11" name="Graphic 11"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Globe_178810.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0500" cy="180975"/>
                          </a:xfrm>
                          <a:prstGeom prst="rect">
                            <a:avLst/>
                          </a:prstGeom>
                        </pic:spPr>
                      </pic:pic>
                    </a:graphicData>
                  </a:graphic>
                </wp:anchor>
              </w:drawing>
            </w:r>
            <w:r w:rsidR="00F53B71" w:rsidRPr="00173B36">
              <w:t xml:space="preserve"> </w:t>
            </w:r>
            <w:r w:rsidR="003002C9">
              <w:t>www.example.com</w:t>
            </w: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7FA2FE0BF4D043418509231E12D68B3F"/>
              </w:placeholder>
              <w:temporary/>
              <w:showingPlcHdr/>
              <w15:appearance w15:val="hidden"/>
            </w:sdtPr>
            <w:sdtEndPr/>
            <w:sdtContent>
              <w:p w14:paraId="2A62E12A" w14:textId="77777777" w:rsidR="008C78F5" w:rsidRPr="00173B36" w:rsidRDefault="00FF673C" w:rsidP="00FF673C">
                <w:pPr>
                  <w:pStyle w:val="Heading1"/>
                  <w:outlineLvl w:val="0"/>
                </w:pPr>
                <w:r w:rsidRPr="00173B36">
                  <w:t>PROFILE</w:t>
                </w:r>
              </w:p>
            </w:sdtContent>
          </w:sdt>
          <w:p w14:paraId="2E64D354" w14:textId="77777777" w:rsidR="003E1692" w:rsidRPr="00173B36" w:rsidRDefault="003E1692" w:rsidP="003E1692">
            <w:pPr>
              <w:pStyle w:val="NoSpacing"/>
            </w:pPr>
            <w:r w:rsidRPr="00173B36">
              <w:rPr>
                <w:noProof/>
              </w:rPr>
              <mc:AlternateContent>
                <mc:Choice Requires="wps">
                  <w:drawing>
                    <wp:inline distT="0" distB="0" distL="0" distR="0" wp14:anchorId="45A4E37E" wp14:editId="61B82EF0">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668E8B"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sdt>
            <w:sdtPr>
              <w:id w:val="-1586070684"/>
              <w:placeholder>
                <w:docPart w:val="CA5661801975499FB39A76E32E26E26E"/>
              </w:placeholder>
              <w:temporary/>
              <w:showingPlcHdr/>
              <w15:appearance w15:val="hidden"/>
            </w:sdtPr>
            <w:sdtEndPr/>
            <w:sdtContent>
              <w:p w14:paraId="6D0C0841" w14:textId="77777777" w:rsidR="00686284"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Lorem ipsum dolor sit amet, consectetuer adipiscing elit, sed diam nonummy nibh euismod tincidunt ut laoreet.</w:t>
                </w:r>
              </w:p>
            </w:sdtContent>
          </w:sdt>
        </w:tc>
      </w:tr>
      <w:tr w:rsidR="00F716E1" w:rsidRPr="00320ECB" w14:paraId="5F30D440"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EB1CFA62328D4B51B3A4C55357D207F2"/>
              </w:placeholder>
              <w:temporary/>
              <w:showingPlcHdr/>
              <w15:appearance w15:val="hidden"/>
            </w:sdtPr>
            <w:sdtEndPr/>
            <w:sdtContent>
              <w:p w14:paraId="4909B977" w14:textId="77777777" w:rsidR="00F716E1" w:rsidRPr="00173B36" w:rsidRDefault="00FF673C" w:rsidP="00FF673C">
                <w:pPr>
                  <w:pStyle w:val="Heading1"/>
                  <w:outlineLvl w:val="0"/>
                </w:pPr>
                <w:r w:rsidRPr="00173B36">
                  <w:t>SKILLS</w:t>
                </w:r>
              </w:p>
            </w:sdtContent>
          </w:sdt>
          <w:p w14:paraId="151CF755" w14:textId="77777777" w:rsidR="00F53B71" w:rsidRPr="00173B36" w:rsidRDefault="00F53B71" w:rsidP="00F53B71">
            <w:pPr>
              <w:pStyle w:val="NoSpacing"/>
            </w:pPr>
            <w:r w:rsidRPr="00173B36">
              <w:rPr>
                <w:noProof/>
              </w:rPr>
              <mc:AlternateContent>
                <mc:Choice Requires="wps">
                  <w:drawing>
                    <wp:inline distT="0" distB="0" distL="0" distR="0" wp14:anchorId="71EDA90B" wp14:editId="457AEE80">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A5B7E6"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sdt>
            <w:sdtPr>
              <w:id w:val="1234974809"/>
              <w:placeholder>
                <w:docPart w:val="1760C9713E30459F990A2A0A6C9BEA21"/>
              </w:placeholder>
              <w:temporary/>
              <w:showingPlcHdr/>
              <w15:appearance w15:val="hidden"/>
            </w:sdtPr>
            <w:sdtEndPr/>
            <w:sdtContent>
              <w:p w14:paraId="13492271" w14:textId="77777777" w:rsidR="00FF673C" w:rsidRPr="00173B36" w:rsidRDefault="00FF673C" w:rsidP="00FF673C">
                <w:pPr>
                  <w:pStyle w:val="ListParagraph"/>
                </w:pPr>
                <w:r w:rsidRPr="00173B36">
                  <w:t>LOREM IPSUM DOLOR</w:t>
                </w:r>
              </w:p>
              <w:p w14:paraId="77BB031E" w14:textId="77777777" w:rsidR="00FF673C" w:rsidRPr="00173B36" w:rsidRDefault="00FF673C" w:rsidP="00FF673C">
                <w:pPr>
                  <w:pStyle w:val="ListParagraph"/>
                </w:pPr>
                <w:r w:rsidRPr="00173B36">
                  <w:t>SIT AMET</w:t>
                </w:r>
              </w:p>
              <w:p w14:paraId="5C738D55" w14:textId="77777777" w:rsidR="00FF673C" w:rsidRPr="00173B36" w:rsidRDefault="00FF673C" w:rsidP="00FF673C">
                <w:pPr>
                  <w:pStyle w:val="ListParagraph"/>
                </w:pPr>
                <w:r w:rsidRPr="00173B36">
                  <w:t>CONSECTETUER</w:t>
                </w:r>
              </w:p>
              <w:p w14:paraId="5801E466" w14:textId="77777777" w:rsidR="00FF673C" w:rsidRPr="00173B36" w:rsidRDefault="00FF673C" w:rsidP="00FF673C">
                <w:pPr>
                  <w:pStyle w:val="ListParagraph"/>
                </w:pPr>
                <w:r w:rsidRPr="00173B36">
                  <w:t>ADIPISCING</w:t>
                </w:r>
              </w:p>
              <w:p w14:paraId="5BA3F3D2" w14:textId="77777777" w:rsidR="00FF673C" w:rsidRPr="00173B36" w:rsidRDefault="00FF673C" w:rsidP="00FF673C">
                <w:pPr>
                  <w:pStyle w:val="ListParagraph"/>
                </w:pPr>
                <w:r w:rsidRPr="00173B36">
                  <w:t>SED DIAM NONUMMY</w:t>
                </w:r>
              </w:p>
              <w:p w14:paraId="3BCDA62B" w14:textId="77777777" w:rsidR="00F716E1" w:rsidRPr="00173B36" w:rsidRDefault="00FF673C" w:rsidP="00FF673C">
                <w:pPr>
                  <w:pStyle w:val="ListParagraph"/>
                </w:pPr>
                <w:r w:rsidRPr="00173B36">
                  <w:t>NIBH EUISMOD TINCIDUNT</w:t>
                </w:r>
              </w:p>
            </w:sdtContent>
          </w:sdt>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4977C63C6D724F4AB7B9E2AC2FDC9E3D"/>
              </w:placeholder>
              <w:temporary/>
              <w:showingPlcHdr/>
              <w15:appearance w15:val="hidden"/>
            </w:sdtPr>
            <w:sdtEndPr/>
            <w:sdtContent>
              <w:p w14:paraId="5B6C8228" w14:textId="77777777" w:rsidR="00F716E1" w:rsidRPr="00173B36" w:rsidRDefault="00FF673C" w:rsidP="00FF673C">
                <w:pPr>
                  <w:pStyle w:val="Heading1"/>
                  <w:outlineLvl w:val="0"/>
                </w:pPr>
                <w:r w:rsidRPr="00173B36">
                  <w:t>EXPERIENCE</w:t>
                </w:r>
              </w:p>
            </w:sdtContent>
          </w:sdt>
          <w:p w14:paraId="6CCA1DC2" w14:textId="77777777" w:rsidR="00F53B71" w:rsidRPr="00173B36" w:rsidRDefault="00F53B71" w:rsidP="00F53B71">
            <w:pPr>
              <w:pStyle w:val="NoSpacing"/>
            </w:pPr>
            <w:r w:rsidRPr="00173B36">
              <w:rPr>
                <w:noProof/>
              </w:rPr>
              <mc:AlternateContent>
                <mc:Choice Requires="wps">
                  <w:drawing>
                    <wp:inline distT="0" distB="0" distL="0" distR="0" wp14:anchorId="181C86BC" wp14:editId="196992CC">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FB8E14"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sdt>
            <w:sdtPr>
              <w:id w:val="1200056841"/>
              <w:placeholder>
                <w:docPart w:val="EBAF41DBBF6F46CE884A9338D8305FF8"/>
              </w:placeholder>
              <w:temporary/>
              <w:showingPlcHdr/>
              <w15:appearance w15:val="hidden"/>
            </w:sdtPr>
            <w:sdtEndPr/>
            <w:sdtContent>
              <w:p w14:paraId="20E48487" w14:textId="77777777" w:rsidR="00B54AD3" w:rsidRPr="00173B36" w:rsidRDefault="00B54AD3" w:rsidP="00B54AD3">
                <w:pPr>
                  <w:pStyle w:val="Heading2"/>
                  <w:outlineLvl w:val="1"/>
                </w:pPr>
                <w:r w:rsidRPr="00173B36">
                  <w:t>Lorem Ipsum</w:t>
                </w:r>
              </w:p>
            </w:sdtContent>
          </w:sdt>
          <w:sdt>
            <w:sdtPr>
              <w:id w:val="-1593304736"/>
              <w:placeholder>
                <w:docPart w:val="6999CF08896646ECBD6666D0990A5E81"/>
              </w:placeholder>
              <w:temporary/>
              <w:showingPlcHdr/>
              <w15:appearance w15:val="hidden"/>
            </w:sdtPr>
            <w:sdtEndPr/>
            <w:sdtContent>
              <w:p w14:paraId="79BCFBFE" w14:textId="77777777" w:rsidR="00B54AD3" w:rsidRPr="00173B36" w:rsidRDefault="00B54AD3" w:rsidP="00B54AD3">
                <w:pPr>
                  <w:pStyle w:val="Date"/>
                </w:pPr>
                <w:r w:rsidRPr="00173B36">
                  <w:t>20XX-20YY</w:t>
                </w:r>
              </w:p>
            </w:sdtContent>
          </w:sdt>
          <w:sdt>
            <w:sdtPr>
              <w:id w:val="925301295"/>
              <w:placeholder>
                <w:docPart w:val="DDAE1014A18244B7BB73F1BCED364FAB"/>
              </w:placeholder>
              <w:temporary/>
              <w:showingPlcHdr/>
              <w15:appearance w15:val="hidden"/>
            </w:sdtPr>
            <w:sdtEndPr/>
            <w:sdtContent>
              <w:p w14:paraId="621C2E04" w14:textId="77777777" w:rsidR="00F716E1"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 Ut wisi enim ad minim veniam, quis nostrud exerci tation ullamcorper suscipit lobortis nisl ut aliquip ex ea commodo consequat.</w:t>
                </w:r>
              </w:p>
            </w:sdtContent>
          </w:sdt>
          <w:p w14:paraId="6E1E3B46" w14:textId="77777777" w:rsidR="00F51E3E" w:rsidRPr="00173B36" w:rsidRDefault="00F51E3E" w:rsidP="00F51E3E">
            <w:pPr>
              <w:pStyle w:val="NoSpacing"/>
            </w:pPr>
            <w:r w:rsidRPr="00173B36">
              <w:rPr>
                <w:noProof/>
              </w:rPr>
              <mc:AlternateContent>
                <mc:Choice Requires="wps">
                  <w:drawing>
                    <wp:inline distT="0" distB="0" distL="0" distR="0" wp14:anchorId="02314DF1" wp14:editId="3887C203">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6EF754"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sdt>
            <w:sdtPr>
              <w:id w:val="819776109"/>
              <w:placeholder>
                <w:docPart w:val="7DF6A35B66C0419B81CBB4229CD162D7"/>
              </w:placeholder>
              <w:temporary/>
              <w:showingPlcHdr/>
              <w15:appearance w15:val="hidden"/>
            </w:sdtPr>
            <w:sdtEndPr/>
            <w:sdtContent>
              <w:p w14:paraId="18D4D4E2" w14:textId="77777777" w:rsidR="00F716E1" w:rsidRPr="00173B36" w:rsidRDefault="00B54AD3" w:rsidP="00B54AD3">
                <w:pPr>
                  <w:pStyle w:val="Heading2"/>
                  <w:outlineLvl w:val="1"/>
                </w:pPr>
                <w:r w:rsidRPr="00173B36">
                  <w:t>Dolor Sit Amet</w:t>
                </w:r>
              </w:p>
            </w:sdtContent>
          </w:sdt>
          <w:sdt>
            <w:sdtPr>
              <w:id w:val="1106388856"/>
              <w:placeholder>
                <w:docPart w:val="4B016F6E7FA8428992D19954E6A0444F"/>
              </w:placeholder>
              <w:temporary/>
              <w:showingPlcHdr/>
              <w15:appearance w15:val="hidden"/>
            </w:sdtPr>
            <w:sdtEndPr/>
            <w:sdtContent>
              <w:p w14:paraId="37F79DAC" w14:textId="77777777" w:rsidR="00B54AD3" w:rsidRPr="00173B36" w:rsidRDefault="00B54AD3" w:rsidP="00B54AD3">
                <w:pPr>
                  <w:pStyle w:val="Date"/>
                </w:pPr>
                <w:r w:rsidRPr="00173B36">
                  <w:t>20XX-20YY</w:t>
                </w:r>
              </w:p>
            </w:sdtContent>
          </w:sdt>
          <w:sdt>
            <w:sdtPr>
              <w:id w:val="207843532"/>
              <w:placeholder>
                <w:docPart w:val="AB2B3DD5A66449168319F168ED922B4B"/>
              </w:placeholder>
              <w:temporary/>
              <w:showingPlcHdr/>
              <w15:appearance w15:val="hidden"/>
            </w:sdtPr>
            <w:sdtEndPr/>
            <w:sdtContent>
              <w:p w14:paraId="31689279" w14:textId="77777777" w:rsidR="00F716E1" w:rsidRPr="00173B36" w:rsidRDefault="00B54AD3" w:rsidP="00B54AD3">
                <w:r w:rsidRPr="00173B36">
                  <w:t>Lorem ipsum dolor sit amet, consectetuer adipiscing elit, sed diam nonummy nibh euismod tincidunt ut laoreet dolore magna aliquam erat volutpat. Lorem ipsum dolor sit amet, consectetuer adipiscing elit, sed diam nonummy nibh euismod tincidunt ut laoreet dolore magna aliquam erat volutpat. Ut wisi enim ad minim veniam, quis nostrud exerci tation ullamcorper suscipit lobortis nisl ut aliquip ex ea.</w:t>
                </w:r>
              </w:p>
            </w:sdtContent>
          </w:sdt>
          <w:p w14:paraId="13C7EE46" w14:textId="77777777" w:rsidR="00F51E3E" w:rsidRPr="00173B36" w:rsidRDefault="00F51E3E" w:rsidP="00F51E3E">
            <w:pPr>
              <w:pStyle w:val="NoSpacing"/>
            </w:pPr>
            <w:r w:rsidRPr="00173B36">
              <w:rPr>
                <w:noProof/>
              </w:rPr>
              <mc:AlternateContent>
                <mc:Choice Requires="wps">
                  <w:drawing>
                    <wp:inline distT="0" distB="0" distL="0" distR="0" wp14:anchorId="4B2AAE0E" wp14:editId="3F642C13">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41A760"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sdt>
            <w:sdtPr>
              <w:id w:val="-1312635817"/>
              <w:placeholder>
                <w:docPart w:val="EE9A8BB630EA4537BE047D5B8D041631"/>
              </w:placeholder>
              <w:temporary/>
              <w:showingPlcHdr/>
              <w15:appearance w15:val="hidden"/>
            </w:sdtPr>
            <w:sdtEndPr/>
            <w:sdtContent>
              <w:p w14:paraId="780C9D63" w14:textId="77777777" w:rsidR="00F716E1" w:rsidRPr="00173B36" w:rsidRDefault="00B54AD3" w:rsidP="00B54AD3">
                <w:pPr>
                  <w:pStyle w:val="Heading2"/>
                  <w:outlineLvl w:val="1"/>
                </w:pPr>
                <w:r w:rsidRPr="00173B36">
                  <w:t>Consectetuer Adipiscing Elit</w:t>
                </w:r>
              </w:p>
            </w:sdtContent>
          </w:sdt>
          <w:sdt>
            <w:sdtPr>
              <w:id w:val="-768383005"/>
              <w:placeholder>
                <w:docPart w:val="10E0AF93223D462EBC774CCEF0699EDD"/>
              </w:placeholder>
              <w:temporary/>
              <w:showingPlcHdr/>
              <w15:appearance w15:val="hidden"/>
            </w:sdtPr>
            <w:sdtEndPr/>
            <w:sdtContent>
              <w:p w14:paraId="16FED461" w14:textId="77777777" w:rsidR="00B54AD3" w:rsidRPr="00173B36" w:rsidRDefault="00B54AD3" w:rsidP="00B54AD3">
                <w:pPr>
                  <w:pStyle w:val="Date"/>
                </w:pPr>
                <w:r w:rsidRPr="00173B36">
                  <w:t>20XX-20YY</w:t>
                </w:r>
              </w:p>
            </w:sdtContent>
          </w:sdt>
          <w:sdt>
            <w:sdtPr>
              <w:id w:val="-1259292974"/>
              <w:placeholder>
                <w:docPart w:val="FC3573F1794F41809F1A7594E797660C"/>
              </w:placeholder>
              <w:temporary/>
              <w:showingPlcHdr/>
              <w15:appearance w15:val="hidden"/>
            </w:sdtPr>
            <w:sdtEndPr/>
            <w:sdtContent>
              <w:p w14:paraId="492658FE" w14:textId="77777777" w:rsidR="00F716E1"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sdtContent>
          </w:sdt>
        </w:tc>
      </w:tr>
      <w:tr w:rsidR="00F716E1" w:rsidRPr="00320ECB" w14:paraId="7E3DD4D8" w14:textId="77777777" w:rsidTr="003002C9">
        <w:trPr>
          <w:trHeight w:val="4493"/>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B2AB21E048C948B6B962293E7E9F35EE"/>
              </w:placeholder>
              <w:temporary/>
              <w:showingPlcHdr/>
              <w15:appearance w15:val="hidden"/>
            </w:sdtPr>
            <w:sdtEndPr/>
            <w:sdtContent>
              <w:p w14:paraId="6F4B7C21" w14:textId="77777777" w:rsidR="00F716E1" w:rsidRPr="00173B36" w:rsidRDefault="00FF673C" w:rsidP="00FF673C">
                <w:pPr>
                  <w:pStyle w:val="Heading1"/>
                  <w:outlineLvl w:val="0"/>
                </w:pPr>
                <w:r w:rsidRPr="00173B36">
                  <w:t>EDUCATION</w:t>
                </w:r>
              </w:p>
            </w:sdtContent>
          </w:sdt>
          <w:p w14:paraId="3DE5F8DF" w14:textId="77777777" w:rsidR="00F53B71" w:rsidRPr="00173B36" w:rsidRDefault="00F53B71" w:rsidP="00F53B71">
            <w:pPr>
              <w:pStyle w:val="NoSpacing"/>
            </w:pPr>
            <w:r w:rsidRPr="00173B36">
              <w:rPr>
                <w:noProof/>
              </w:rPr>
              <mc:AlternateContent>
                <mc:Choice Requires="wps">
                  <w:drawing>
                    <wp:inline distT="0" distB="0" distL="0" distR="0" wp14:anchorId="00FB9858" wp14:editId="4F10075D">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B9739C"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sdt>
            <w:sdtPr>
              <w:id w:val="-902286362"/>
              <w:placeholder>
                <w:docPart w:val="54EB88A1F4234C78B556555F7393404B"/>
              </w:placeholder>
              <w:temporary/>
              <w:showingPlcHdr/>
              <w15:appearance w15:val="hidden"/>
            </w:sdtPr>
            <w:sdtEndPr/>
            <w:sdtContent>
              <w:p w14:paraId="3A8958A8" w14:textId="77777777" w:rsidR="00F716E1" w:rsidRPr="00173B36" w:rsidRDefault="00B54AD3" w:rsidP="00F53B71">
                <w:pPr>
                  <w:pStyle w:val="Heading2"/>
                  <w:outlineLvl w:val="1"/>
                </w:pPr>
                <w:r w:rsidRPr="00173B36">
                  <w:t>Lorem Ipsum</w:t>
                </w:r>
              </w:p>
            </w:sdtContent>
          </w:sdt>
          <w:sdt>
            <w:sdtPr>
              <w:id w:val="-1240020849"/>
              <w:placeholder>
                <w:docPart w:val="925979BE33A049E29881C8B5CD7C3A3F"/>
              </w:placeholder>
              <w:temporary/>
              <w:showingPlcHdr/>
              <w15:appearance w15:val="hidden"/>
            </w:sdtPr>
            <w:sdtEndPr/>
            <w:sdtContent>
              <w:p w14:paraId="421AF01C" w14:textId="77777777" w:rsidR="00F716E1" w:rsidRPr="00173B36" w:rsidRDefault="00B54AD3" w:rsidP="00F53B71">
                <w:pPr>
                  <w:pStyle w:val="Date"/>
                </w:pPr>
                <w:r w:rsidRPr="00173B36">
                  <w:t>20XX-20YY</w:t>
                </w:r>
              </w:p>
            </w:sdtContent>
          </w:sdt>
          <w:sdt>
            <w:sdtPr>
              <w:id w:val="-112902914"/>
              <w:placeholder>
                <w:docPart w:val="1DD56A8EC3F54E49AFD70618969DEEEA"/>
              </w:placeholder>
              <w:temporary/>
              <w:showingPlcHdr/>
              <w15:appearance w15:val="hidden"/>
            </w:sdtPr>
            <w:sdtEndPr/>
            <w:sdtContent>
              <w:p w14:paraId="1E7A3C2A" w14:textId="77777777" w:rsidR="00F716E1" w:rsidRPr="00173B36" w:rsidRDefault="00B54AD3" w:rsidP="00F53B71">
                <w:r w:rsidRPr="00173B36">
                  <w:t>Lorem ipsum dolor sit amet, consectetuer adipiscing elit, sed diam nonummy.</w:t>
                </w:r>
              </w:p>
            </w:sdtContent>
          </w:sdt>
          <w:p w14:paraId="5262D081" w14:textId="77777777" w:rsidR="00F51E3E" w:rsidRPr="00173B36" w:rsidRDefault="00F51E3E" w:rsidP="00F51E3E">
            <w:pPr>
              <w:pStyle w:val="NoSpacing"/>
            </w:pPr>
            <w:r w:rsidRPr="00173B36">
              <w:rPr>
                <w:noProof/>
              </w:rPr>
              <mc:AlternateContent>
                <mc:Choice Requires="wps">
                  <w:drawing>
                    <wp:inline distT="0" distB="0" distL="0" distR="0" wp14:anchorId="34F758BF" wp14:editId="10147427">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9348F2"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" strokecolor="#718eb5 [3206]" strokeweight=".28pt">
                      <v:stroke joinstyle="miter"/>
                      <w10:anchorlock/>
                    </v:line>
                  </w:pict>
                </mc:Fallback>
              </mc:AlternateContent>
            </w:r>
          </w:p>
          <w:sdt>
            <w:sdtPr>
              <w:id w:val="1716775189"/>
              <w:placeholder>
                <w:docPart w:val="DB364D34109B4806987C26AFCF725FAF"/>
              </w:placeholder>
              <w:temporary/>
              <w:showingPlcHdr/>
              <w15:appearance w15:val="hidden"/>
            </w:sdtPr>
            <w:sdtEndPr/>
            <w:sdtContent>
              <w:p w14:paraId="33E5B603" w14:textId="77777777" w:rsidR="00F716E1" w:rsidRPr="00173B36" w:rsidRDefault="00B54AD3" w:rsidP="00B54AD3">
                <w:pPr>
                  <w:pStyle w:val="Heading2"/>
                  <w:outlineLvl w:val="1"/>
                </w:pPr>
                <w:r w:rsidRPr="00173B36">
                  <w:t>Dolor Sit Amet</w:t>
                </w:r>
              </w:p>
            </w:sdtContent>
          </w:sdt>
          <w:sdt>
            <w:sdtPr>
              <w:id w:val="-1741012146"/>
              <w:placeholder>
                <w:docPart w:val="AB5775DE6A4C4EBD8C14FE32DC57FB2C"/>
              </w:placeholder>
              <w:temporary/>
              <w:showingPlcHdr/>
              <w15:appearance w15:val="hidden"/>
            </w:sdtPr>
            <w:sdtEndPr/>
            <w:sdtContent>
              <w:p w14:paraId="0E846011" w14:textId="77777777" w:rsidR="00B54AD3" w:rsidRPr="00173B36" w:rsidRDefault="00B54AD3" w:rsidP="00B54AD3">
                <w:pPr>
                  <w:pStyle w:val="Date"/>
                </w:pPr>
                <w:r w:rsidRPr="00173B36">
                  <w:t>20XX-20YY</w:t>
                </w:r>
              </w:p>
            </w:sdtContent>
          </w:sdt>
          <w:sdt>
            <w:sdtPr>
              <w:id w:val="-529792137"/>
              <w:placeholder>
                <w:docPart w:val="A69F79897A0D447AAE78AC94FD14D0C6"/>
              </w:placeholder>
              <w:temporary/>
              <w:showingPlcHdr/>
              <w15:appearance w15:val="hidden"/>
            </w:sdtPr>
            <w:sdtEndPr/>
            <w:sdtContent>
              <w:p w14:paraId="076630E4" w14:textId="77777777" w:rsidR="00F716E1" w:rsidRPr="00173B36" w:rsidRDefault="00B54AD3" w:rsidP="00B54AD3">
                <w:r w:rsidRPr="00173B36">
                  <w:t>Nibh euismod tincidunt ut laoreet dolore magna aliquam erat volutpat. Lorem ipsum dolor sit amet, consectetuer adipiscing elit, sed diam nonummy nibh euismod tincidunt laoreet dolore magna aliquam erat volutpat.</w:t>
                </w:r>
              </w:p>
            </w:sdtContent>
          </w:sdt>
        </w:tc>
        <w:tc>
          <w:tcPr>
            <w:tcW w:w="7244" w:type="dxa"/>
            <w:gridSpan w:val="3"/>
            <w:vMerge/>
            <w:tcBorders>
              <w:left w:val="single" w:sz="12" w:space="0" w:color="000000" w:themeColor="text1"/>
              <w:bottom w:val="single" w:sz="12" w:space="0" w:color="000000" w:themeColor="text1"/>
            </w:tcBorders>
            <w:shd w:val="clear" w:color="auto" w:fill="auto"/>
          </w:tcPr>
          <w:p w14:paraId="766E3D98" w14:textId="77777777" w:rsidR="00F716E1" w:rsidRPr="00173B36" w:rsidRDefault="00F716E1" w:rsidP="00241482"/>
        </w:tc>
      </w:tr>
    </w:tbl>
    <w:p w14:paraId="251B6093" w14:textId="77777777" w:rsidR="00535F87" w:rsidRPr="003002C9" w:rsidRDefault="00535F87" w:rsidP="007E1FA8">
      <w:pPr>
        <w:rPr>
          <w:sz w:val="2"/>
          <w:szCs w:val="2"/>
        </w:rPr>
      </w:pPr>
    </w:p>
    <w:sectPr w:rsidR="00535F87" w:rsidRPr="003002C9" w:rsidSect="003002C9">
      <w:pgSz w:w="11906" w:h="16838" w:code="9"/>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270EB" w14:textId="77777777" w:rsidR="003D7C5F" w:rsidRDefault="003D7C5F" w:rsidP="00BA3E51">
      <w:pPr>
        <w:spacing w:line="240" w:lineRule="auto"/>
      </w:pPr>
      <w:r>
        <w:separator/>
      </w:r>
    </w:p>
  </w:endnote>
  <w:endnote w:type="continuationSeparator" w:id="0">
    <w:p w14:paraId="543E0571" w14:textId="77777777" w:rsidR="003D7C5F" w:rsidRDefault="003D7C5F"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8AAB2" w14:textId="77777777" w:rsidR="003D7C5F" w:rsidRDefault="003D7C5F" w:rsidP="00BA3E51">
      <w:pPr>
        <w:spacing w:line="240" w:lineRule="auto"/>
      </w:pPr>
      <w:r>
        <w:separator/>
      </w:r>
    </w:p>
  </w:footnote>
  <w:footnote w:type="continuationSeparator" w:id="0">
    <w:p w14:paraId="2A76F9A4" w14:textId="77777777" w:rsidR="003D7C5F" w:rsidRDefault="003D7C5F"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5F"/>
    <w:rsid w:val="00041F8A"/>
    <w:rsid w:val="00045F2E"/>
    <w:rsid w:val="00055BBC"/>
    <w:rsid w:val="00073BF3"/>
    <w:rsid w:val="00081B51"/>
    <w:rsid w:val="000A6E00"/>
    <w:rsid w:val="000C7293"/>
    <w:rsid w:val="000D3891"/>
    <w:rsid w:val="000F3FE2"/>
    <w:rsid w:val="00140582"/>
    <w:rsid w:val="00144334"/>
    <w:rsid w:val="00173B36"/>
    <w:rsid w:val="00177BCB"/>
    <w:rsid w:val="001E5794"/>
    <w:rsid w:val="001F6D5E"/>
    <w:rsid w:val="00217454"/>
    <w:rsid w:val="002251C8"/>
    <w:rsid w:val="0023600D"/>
    <w:rsid w:val="00241482"/>
    <w:rsid w:val="00261E7B"/>
    <w:rsid w:val="00293BB8"/>
    <w:rsid w:val="002954B8"/>
    <w:rsid w:val="002A4A92"/>
    <w:rsid w:val="002B0852"/>
    <w:rsid w:val="002C0662"/>
    <w:rsid w:val="002D5478"/>
    <w:rsid w:val="003002C9"/>
    <w:rsid w:val="00320ECB"/>
    <w:rsid w:val="00344FC0"/>
    <w:rsid w:val="00377A0D"/>
    <w:rsid w:val="00382737"/>
    <w:rsid w:val="003D7C5F"/>
    <w:rsid w:val="003E02DA"/>
    <w:rsid w:val="003E1692"/>
    <w:rsid w:val="003E7783"/>
    <w:rsid w:val="00442A0E"/>
    <w:rsid w:val="00443C70"/>
    <w:rsid w:val="004A4C74"/>
    <w:rsid w:val="004E5226"/>
    <w:rsid w:val="004E6AB2"/>
    <w:rsid w:val="004E70E8"/>
    <w:rsid w:val="00535F87"/>
    <w:rsid w:val="00564622"/>
    <w:rsid w:val="005A3E0B"/>
    <w:rsid w:val="005B3227"/>
    <w:rsid w:val="0068094B"/>
    <w:rsid w:val="00686284"/>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54AD3"/>
    <w:rsid w:val="00B62B99"/>
    <w:rsid w:val="00B643D0"/>
    <w:rsid w:val="00B71E93"/>
    <w:rsid w:val="00B87E22"/>
    <w:rsid w:val="00BA3E51"/>
    <w:rsid w:val="00BB3142"/>
    <w:rsid w:val="00BD6049"/>
    <w:rsid w:val="00C155FC"/>
    <w:rsid w:val="00C532FC"/>
    <w:rsid w:val="00C75D84"/>
    <w:rsid w:val="00C857CB"/>
    <w:rsid w:val="00CA5CD9"/>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88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Kayess%20Media\Desktop\Free%20Resumes\tf6700800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5AC5BC014E43E0953EFE22DF74910F"/>
        <w:category>
          <w:name w:val="General"/>
          <w:gallery w:val="placeholder"/>
        </w:category>
        <w:types>
          <w:type w:val="bbPlcHdr"/>
        </w:types>
        <w:behaviors>
          <w:behavior w:val="content"/>
        </w:behaviors>
        <w:guid w:val="{1F4CAFF2-C270-4CFF-8C7A-0DE4D63D8C48}"/>
      </w:docPartPr>
      <w:docPartBody>
        <w:p w:rsidR="00BA4A9D" w:rsidRDefault="00BA4A9D">
          <w:pPr>
            <w:pStyle w:val="9B5AC5BC014E43E0953EFE22DF74910F"/>
          </w:pPr>
          <w:r w:rsidRPr="00173B36">
            <w:t>SOCIAL MEDIA MARKETING SPECIALIST</w:t>
          </w:r>
        </w:p>
      </w:docPartBody>
    </w:docPart>
    <w:docPart>
      <w:docPartPr>
        <w:name w:val="0D673B1616B649528A19779024E2F460"/>
        <w:category>
          <w:name w:val="General"/>
          <w:gallery w:val="placeholder"/>
        </w:category>
        <w:types>
          <w:type w:val="bbPlcHdr"/>
        </w:types>
        <w:behaviors>
          <w:behavior w:val="content"/>
        </w:behaviors>
        <w:guid w:val="{0465EB51-76F2-440E-AA50-D7131D8B192E}"/>
      </w:docPartPr>
      <w:docPartBody>
        <w:p w:rsidR="00BA4A9D" w:rsidRDefault="00BA4A9D">
          <w:pPr>
            <w:pStyle w:val="0D673B1616B649528A19779024E2F460"/>
          </w:pPr>
          <w:r w:rsidRPr="00173B36">
            <w:t>CONTACT</w:t>
          </w:r>
        </w:p>
      </w:docPartBody>
    </w:docPart>
    <w:docPart>
      <w:docPartPr>
        <w:name w:val="7FA2FE0BF4D043418509231E12D68B3F"/>
        <w:category>
          <w:name w:val="General"/>
          <w:gallery w:val="placeholder"/>
        </w:category>
        <w:types>
          <w:type w:val="bbPlcHdr"/>
        </w:types>
        <w:behaviors>
          <w:behavior w:val="content"/>
        </w:behaviors>
        <w:guid w:val="{4131B874-16C0-4107-8B12-4A2D68796F47}"/>
      </w:docPartPr>
      <w:docPartBody>
        <w:p w:rsidR="00BA4A9D" w:rsidRDefault="00BA4A9D">
          <w:pPr>
            <w:pStyle w:val="7FA2FE0BF4D043418509231E12D68B3F"/>
          </w:pPr>
          <w:r w:rsidRPr="00173B36">
            <w:t>PROFILE</w:t>
          </w:r>
        </w:p>
      </w:docPartBody>
    </w:docPart>
    <w:docPart>
      <w:docPartPr>
        <w:name w:val="CA5661801975499FB39A76E32E26E26E"/>
        <w:category>
          <w:name w:val="General"/>
          <w:gallery w:val="placeholder"/>
        </w:category>
        <w:types>
          <w:type w:val="bbPlcHdr"/>
        </w:types>
        <w:behaviors>
          <w:behavior w:val="content"/>
        </w:behaviors>
        <w:guid w:val="{313666E8-5D52-4DBF-9CAA-D50EBD29DB2B}"/>
      </w:docPartPr>
      <w:docPartBody>
        <w:p w:rsidR="00BA4A9D" w:rsidRDefault="00BA4A9D">
          <w:pPr>
            <w:pStyle w:val="CA5661801975499FB39A76E32E26E26E"/>
          </w:pPr>
          <w:r w:rsidRPr="00173B36">
            <w:t xml:space="preserve">Lorem ipsum dolor sit amet, consectetuer adipiscing elit, sed diam nonummy nibh euismod tincidunt ut laoreet dolore magna </w:t>
          </w:r>
          <w:r w:rsidRPr="00173B36">
            <w:t>aliquam erat volutpat. Ut wisi enim ad minim veniam, quis nostrud exerci tation ullamcorper suscipit lobortis nisl ut aliquip ex ea commodo consequat. Duis autem vel eum iriure dolor in hendrerit in vulputate. Lorem ipsum dolor sit amet, consectetuer. Lore</w:t>
          </w:r>
          <w:r w:rsidRPr="00173B36">
            <w:t>m ipsum dolor sit amet, consectetuer adipiscing elit, sed diam nonummy nibh euismod tincidunt ut laoreet.</w:t>
          </w:r>
        </w:p>
      </w:docPartBody>
    </w:docPart>
    <w:docPart>
      <w:docPartPr>
        <w:name w:val="EB1CFA62328D4B51B3A4C55357D207F2"/>
        <w:category>
          <w:name w:val="General"/>
          <w:gallery w:val="placeholder"/>
        </w:category>
        <w:types>
          <w:type w:val="bbPlcHdr"/>
        </w:types>
        <w:behaviors>
          <w:behavior w:val="content"/>
        </w:behaviors>
        <w:guid w:val="{276D9311-5823-4D61-BD14-6E4A4823E871}"/>
      </w:docPartPr>
      <w:docPartBody>
        <w:p w:rsidR="00BA4A9D" w:rsidRDefault="00BA4A9D">
          <w:pPr>
            <w:pStyle w:val="EB1CFA62328D4B51B3A4C55357D207F2"/>
          </w:pPr>
          <w:r w:rsidRPr="00173B36">
            <w:t>SKILLS</w:t>
          </w:r>
        </w:p>
      </w:docPartBody>
    </w:docPart>
    <w:docPart>
      <w:docPartPr>
        <w:name w:val="1760C9713E30459F990A2A0A6C9BEA21"/>
        <w:category>
          <w:name w:val="General"/>
          <w:gallery w:val="placeholder"/>
        </w:category>
        <w:types>
          <w:type w:val="bbPlcHdr"/>
        </w:types>
        <w:behaviors>
          <w:behavior w:val="content"/>
        </w:behaviors>
        <w:guid w:val="{1C624414-2C84-44AC-A3AF-18695338CE09}"/>
      </w:docPartPr>
      <w:docPartBody>
        <w:p w:rsidR="00F9148E" w:rsidRPr="00173B36" w:rsidRDefault="00BA4A9D" w:rsidP="00FF673C">
          <w:pPr>
            <w:pStyle w:val="ListParagraph"/>
          </w:pPr>
          <w:r w:rsidRPr="00173B36">
            <w:t>LOREM IPSUM DOLOR</w:t>
          </w:r>
        </w:p>
        <w:p w:rsidR="00F9148E" w:rsidRPr="00173B36" w:rsidRDefault="00BA4A9D" w:rsidP="00FF673C">
          <w:pPr>
            <w:pStyle w:val="ListParagraph"/>
          </w:pPr>
          <w:r w:rsidRPr="00173B36">
            <w:t>SIT AMET</w:t>
          </w:r>
        </w:p>
        <w:p w:rsidR="00F9148E" w:rsidRPr="00173B36" w:rsidRDefault="00BA4A9D" w:rsidP="00FF673C">
          <w:pPr>
            <w:pStyle w:val="ListParagraph"/>
          </w:pPr>
          <w:r w:rsidRPr="00173B36">
            <w:t>CONSECTETUER</w:t>
          </w:r>
        </w:p>
        <w:p w:rsidR="00F9148E" w:rsidRPr="00173B36" w:rsidRDefault="00BA4A9D" w:rsidP="00FF673C">
          <w:pPr>
            <w:pStyle w:val="ListParagraph"/>
          </w:pPr>
          <w:r w:rsidRPr="00173B36">
            <w:t>ADIPISCING</w:t>
          </w:r>
        </w:p>
        <w:p w:rsidR="00F9148E" w:rsidRPr="00173B36" w:rsidRDefault="00BA4A9D" w:rsidP="00FF673C">
          <w:pPr>
            <w:pStyle w:val="ListParagraph"/>
          </w:pPr>
          <w:r w:rsidRPr="00173B36">
            <w:t>SED DIAM NONUMMY</w:t>
          </w:r>
        </w:p>
        <w:p w:rsidR="00BA4A9D" w:rsidRDefault="00BA4A9D">
          <w:pPr>
            <w:pStyle w:val="1760C9713E30459F990A2A0A6C9BEA21"/>
          </w:pPr>
          <w:r w:rsidRPr="00173B36">
            <w:t>NIBH EUISMOD TINCIDUNT</w:t>
          </w:r>
        </w:p>
      </w:docPartBody>
    </w:docPart>
    <w:docPart>
      <w:docPartPr>
        <w:name w:val="4977C63C6D724F4AB7B9E2AC2FDC9E3D"/>
        <w:category>
          <w:name w:val="General"/>
          <w:gallery w:val="placeholder"/>
        </w:category>
        <w:types>
          <w:type w:val="bbPlcHdr"/>
        </w:types>
        <w:behaviors>
          <w:behavior w:val="content"/>
        </w:behaviors>
        <w:guid w:val="{CB684EBF-5F7C-4367-B41D-4BC0D926AC9B}"/>
      </w:docPartPr>
      <w:docPartBody>
        <w:p w:rsidR="00BA4A9D" w:rsidRDefault="00BA4A9D">
          <w:pPr>
            <w:pStyle w:val="4977C63C6D724F4AB7B9E2AC2FDC9E3D"/>
          </w:pPr>
          <w:r w:rsidRPr="00173B36">
            <w:t>EXPERIENCE</w:t>
          </w:r>
        </w:p>
      </w:docPartBody>
    </w:docPart>
    <w:docPart>
      <w:docPartPr>
        <w:name w:val="EBAF41DBBF6F46CE884A9338D8305FF8"/>
        <w:category>
          <w:name w:val="General"/>
          <w:gallery w:val="placeholder"/>
        </w:category>
        <w:types>
          <w:type w:val="bbPlcHdr"/>
        </w:types>
        <w:behaviors>
          <w:behavior w:val="content"/>
        </w:behaviors>
        <w:guid w:val="{AFB7D688-6C18-4EB2-8FFD-741550EFAA14}"/>
      </w:docPartPr>
      <w:docPartBody>
        <w:p w:rsidR="00BA4A9D" w:rsidRDefault="00BA4A9D">
          <w:pPr>
            <w:pStyle w:val="EBAF41DBBF6F46CE884A9338D8305FF8"/>
          </w:pPr>
          <w:r w:rsidRPr="00173B36">
            <w:t>Lorem Ipsum</w:t>
          </w:r>
        </w:p>
      </w:docPartBody>
    </w:docPart>
    <w:docPart>
      <w:docPartPr>
        <w:name w:val="6999CF08896646ECBD6666D0990A5E81"/>
        <w:category>
          <w:name w:val="General"/>
          <w:gallery w:val="placeholder"/>
        </w:category>
        <w:types>
          <w:type w:val="bbPlcHdr"/>
        </w:types>
        <w:behaviors>
          <w:behavior w:val="content"/>
        </w:behaviors>
        <w:guid w:val="{B6E23B95-CB63-413B-BDEC-93D599394AD6}"/>
      </w:docPartPr>
      <w:docPartBody>
        <w:p w:rsidR="00BA4A9D" w:rsidRDefault="00BA4A9D">
          <w:pPr>
            <w:pStyle w:val="6999CF08896646ECBD6666D0990A5E81"/>
          </w:pPr>
          <w:r w:rsidRPr="00173B36">
            <w:t>20XX-20YY</w:t>
          </w:r>
        </w:p>
      </w:docPartBody>
    </w:docPart>
    <w:docPart>
      <w:docPartPr>
        <w:name w:val="DDAE1014A18244B7BB73F1BCED364FAB"/>
        <w:category>
          <w:name w:val="General"/>
          <w:gallery w:val="placeholder"/>
        </w:category>
        <w:types>
          <w:type w:val="bbPlcHdr"/>
        </w:types>
        <w:behaviors>
          <w:behavior w:val="content"/>
        </w:behaviors>
        <w:guid w:val="{4E9A8CD0-DE7A-4014-AEF1-FDA4E53C97D5}"/>
      </w:docPartPr>
      <w:docPartBody>
        <w:p w:rsidR="00BA4A9D" w:rsidRDefault="00BA4A9D">
          <w:pPr>
            <w:pStyle w:val="DDAE1014A18244B7BB73F1BCED364FAB"/>
          </w:pPr>
          <w:r w:rsidRPr="00173B36">
            <w:t>Lorem ipsum dolor s</w:t>
          </w:r>
          <w:r w:rsidRPr="00173B36">
            <w:t>it amet, consectetuer adipiscing elit, sed diam nonummy nibh euismod tincidunt ut laoreet dolore magna aliquam erat volutpat. Ut wisi enim ad minim veniam, quis nostrud exerci tation ullamcorper suscipit lobortis nisl ut aliquip ex ea commodo consequat. Du</w:t>
          </w:r>
          <w:r w:rsidRPr="00173B36">
            <w:t>is autem vel eum iriure dolor in hendrerit in vulputate. Lorem ipsum dolor sit amet, consectetuer adipiscing elit, sed diam nonummy nibh euismod tincidunt ut laoreet dolore magna aliquam erat volutpat. Ut wisi enim ad minim veniam, quis nostrud exerci tati</w:t>
          </w:r>
          <w:r w:rsidRPr="00173B36">
            <w:t>on ullamcorper suscipit lobortis nisl ut aliquip ex ea commodo consequat.</w:t>
          </w:r>
        </w:p>
      </w:docPartBody>
    </w:docPart>
    <w:docPart>
      <w:docPartPr>
        <w:name w:val="7DF6A35B66C0419B81CBB4229CD162D7"/>
        <w:category>
          <w:name w:val="General"/>
          <w:gallery w:val="placeholder"/>
        </w:category>
        <w:types>
          <w:type w:val="bbPlcHdr"/>
        </w:types>
        <w:behaviors>
          <w:behavior w:val="content"/>
        </w:behaviors>
        <w:guid w:val="{2C85F547-FEDD-4B5B-B3D3-1C71B7E957A2}"/>
      </w:docPartPr>
      <w:docPartBody>
        <w:p w:rsidR="00BA4A9D" w:rsidRDefault="00BA4A9D">
          <w:pPr>
            <w:pStyle w:val="7DF6A35B66C0419B81CBB4229CD162D7"/>
          </w:pPr>
          <w:r w:rsidRPr="00173B36">
            <w:t>Dolor Sit Amet</w:t>
          </w:r>
        </w:p>
      </w:docPartBody>
    </w:docPart>
    <w:docPart>
      <w:docPartPr>
        <w:name w:val="4B016F6E7FA8428992D19954E6A0444F"/>
        <w:category>
          <w:name w:val="General"/>
          <w:gallery w:val="placeholder"/>
        </w:category>
        <w:types>
          <w:type w:val="bbPlcHdr"/>
        </w:types>
        <w:behaviors>
          <w:behavior w:val="content"/>
        </w:behaviors>
        <w:guid w:val="{4E3DC003-9429-4F42-9AC4-49FF6C7346DC}"/>
      </w:docPartPr>
      <w:docPartBody>
        <w:p w:rsidR="00BA4A9D" w:rsidRDefault="00BA4A9D">
          <w:pPr>
            <w:pStyle w:val="4B016F6E7FA8428992D19954E6A0444F"/>
          </w:pPr>
          <w:r w:rsidRPr="00173B36">
            <w:t>20XX-20YY</w:t>
          </w:r>
        </w:p>
      </w:docPartBody>
    </w:docPart>
    <w:docPart>
      <w:docPartPr>
        <w:name w:val="AB2B3DD5A66449168319F168ED922B4B"/>
        <w:category>
          <w:name w:val="General"/>
          <w:gallery w:val="placeholder"/>
        </w:category>
        <w:types>
          <w:type w:val="bbPlcHdr"/>
        </w:types>
        <w:behaviors>
          <w:behavior w:val="content"/>
        </w:behaviors>
        <w:guid w:val="{ECA7381F-004D-48B3-8C6A-8BB7BED8A526}"/>
      </w:docPartPr>
      <w:docPartBody>
        <w:p w:rsidR="00BA4A9D" w:rsidRDefault="00BA4A9D">
          <w:pPr>
            <w:pStyle w:val="AB2B3DD5A66449168319F168ED922B4B"/>
          </w:pPr>
          <w:r w:rsidRPr="00173B36">
            <w:t xml:space="preserve">Lorem ipsum dolor sit amet, consectetuer adipiscing elit, sed diam nonummy nibh euismod tincidunt ut laoreet dolore magna aliquam erat volutpat. Lorem ipsum </w:t>
          </w:r>
          <w:r w:rsidRPr="00173B36">
            <w:t>dolor sit amet, consectetuer adipiscing elit, sed diam nonummy nibh euismod tincidunt ut laoreet dolore magna aliquam erat volutpat. Ut wisi enim ad minim veniam, quis nostrud exerci tation ullamcorper suscipit lobortis nisl ut aliquip ex ea.</w:t>
          </w:r>
        </w:p>
      </w:docPartBody>
    </w:docPart>
    <w:docPart>
      <w:docPartPr>
        <w:name w:val="EE9A8BB630EA4537BE047D5B8D041631"/>
        <w:category>
          <w:name w:val="General"/>
          <w:gallery w:val="placeholder"/>
        </w:category>
        <w:types>
          <w:type w:val="bbPlcHdr"/>
        </w:types>
        <w:behaviors>
          <w:behavior w:val="content"/>
        </w:behaviors>
        <w:guid w:val="{2B810437-739E-4313-A8C3-1B20DCC945B2}"/>
      </w:docPartPr>
      <w:docPartBody>
        <w:p w:rsidR="00BA4A9D" w:rsidRDefault="00BA4A9D">
          <w:pPr>
            <w:pStyle w:val="EE9A8BB630EA4537BE047D5B8D041631"/>
          </w:pPr>
          <w:r w:rsidRPr="00173B36">
            <w:t xml:space="preserve">Consectetuer </w:t>
          </w:r>
          <w:r w:rsidRPr="00173B36">
            <w:t>Adipiscing Elit</w:t>
          </w:r>
        </w:p>
      </w:docPartBody>
    </w:docPart>
    <w:docPart>
      <w:docPartPr>
        <w:name w:val="10E0AF93223D462EBC774CCEF0699EDD"/>
        <w:category>
          <w:name w:val="General"/>
          <w:gallery w:val="placeholder"/>
        </w:category>
        <w:types>
          <w:type w:val="bbPlcHdr"/>
        </w:types>
        <w:behaviors>
          <w:behavior w:val="content"/>
        </w:behaviors>
        <w:guid w:val="{D7A275BE-DB23-4ABA-B05C-606EBE0F6772}"/>
      </w:docPartPr>
      <w:docPartBody>
        <w:p w:rsidR="00BA4A9D" w:rsidRDefault="00BA4A9D">
          <w:pPr>
            <w:pStyle w:val="10E0AF93223D462EBC774CCEF0699EDD"/>
          </w:pPr>
          <w:r w:rsidRPr="00173B36">
            <w:t>20XX-20YY</w:t>
          </w:r>
        </w:p>
      </w:docPartBody>
    </w:docPart>
    <w:docPart>
      <w:docPartPr>
        <w:name w:val="FC3573F1794F41809F1A7594E797660C"/>
        <w:category>
          <w:name w:val="General"/>
          <w:gallery w:val="placeholder"/>
        </w:category>
        <w:types>
          <w:type w:val="bbPlcHdr"/>
        </w:types>
        <w:behaviors>
          <w:behavior w:val="content"/>
        </w:behaviors>
        <w:guid w:val="{4DE693E2-30BF-4D09-9183-9931BDD82E01}"/>
      </w:docPartPr>
      <w:docPartBody>
        <w:p w:rsidR="00BA4A9D" w:rsidRDefault="00BA4A9D">
          <w:pPr>
            <w:pStyle w:val="FC3573F1794F41809F1A7594E797660C"/>
          </w:pPr>
          <w:r w:rsidRPr="00173B36">
            <w:t xml:space="preserve">Lorem ipsum dolor sit amet, consectetuer adipiscing elit, sed diam nonummy nibh euismod tincidunt ut laoreet dolore magna aliquam erat volutpat. Ut wisi enim ad minim veniam, quis nostrud exerci tation ullamcorper suscipit </w:t>
          </w:r>
          <w:r w:rsidRPr="00173B36">
            <w:t>lobortis nisl ut aliquip ex ea commodo consequat. Duis autem vel eum iriure dolor in hendrerit in vulputate. Lorem ipsum dolor sit amet, consectetuer adipiscing elit, sed diam nonummy nibh euismod tincidunt ut laoreet dolore magna aliquam erat volutpat.</w:t>
          </w:r>
        </w:p>
      </w:docPartBody>
    </w:docPart>
    <w:docPart>
      <w:docPartPr>
        <w:name w:val="B2AB21E048C948B6B962293E7E9F35EE"/>
        <w:category>
          <w:name w:val="General"/>
          <w:gallery w:val="placeholder"/>
        </w:category>
        <w:types>
          <w:type w:val="bbPlcHdr"/>
        </w:types>
        <w:behaviors>
          <w:behavior w:val="content"/>
        </w:behaviors>
        <w:guid w:val="{2FB384B4-4438-4A50-9CD5-34211A988869}"/>
      </w:docPartPr>
      <w:docPartBody>
        <w:p w:rsidR="00BA4A9D" w:rsidRDefault="00BA4A9D">
          <w:pPr>
            <w:pStyle w:val="B2AB21E048C948B6B962293E7E9F35EE"/>
          </w:pPr>
          <w:r w:rsidRPr="00173B36">
            <w:t>ED</w:t>
          </w:r>
          <w:r w:rsidRPr="00173B36">
            <w:t>UCATION</w:t>
          </w:r>
        </w:p>
      </w:docPartBody>
    </w:docPart>
    <w:docPart>
      <w:docPartPr>
        <w:name w:val="54EB88A1F4234C78B556555F7393404B"/>
        <w:category>
          <w:name w:val="General"/>
          <w:gallery w:val="placeholder"/>
        </w:category>
        <w:types>
          <w:type w:val="bbPlcHdr"/>
        </w:types>
        <w:behaviors>
          <w:behavior w:val="content"/>
        </w:behaviors>
        <w:guid w:val="{03B109B3-6C1D-443B-9D82-23ECC09C19B6}"/>
      </w:docPartPr>
      <w:docPartBody>
        <w:p w:rsidR="00BA4A9D" w:rsidRDefault="00BA4A9D">
          <w:pPr>
            <w:pStyle w:val="54EB88A1F4234C78B556555F7393404B"/>
          </w:pPr>
          <w:r w:rsidRPr="00173B36">
            <w:t>Lorem Ipsum</w:t>
          </w:r>
        </w:p>
      </w:docPartBody>
    </w:docPart>
    <w:docPart>
      <w:docPartPr>
        <w:name w:val="925979BE33A049E29881C8B5CD7C3A3F"/>
        <w:category>
          <w:name w:val="General"/>
          <w:gallery w:val="placeholder"/>
        </w:category>
        <w:types>
          <w:type w:val="bbPlcHdr"/>
        </w:types>
        <w:behaviors>
          <w:behavior w:val="content"/>
        </w:behaviors>
        <w:guid w:val="{3FB4DF3C-BD24-4BE3-A1A9-BF3D0545264B}"/>
      </w:docPartPr>
      <w:docPartBody>
        <w:p w:rsidR="00BA4A9D" w:rsidRDefault="00BA4A9D">
          <w:pPr>
            <w:pStyle w:val="925979BE33A049E29881C8B5CD7C3A3F"/>
          </w:pPr>
          <w:r w:rsidRPr="00173B36">
            <w:t>20XX-20YY</w:t>
          </w:r>
        </w:p>
      </w:docPartBody>
    </w:docPart>
    <w:docPart>
      <w:docPartPr>
        <w:name w:val="1DD56A8EC3F54E49AFD70618969DEEEA"/>
        <w:category>
          <w:name w:val="General"/>
          <w:gallery w:val="placeholder"/>
        </w:category>
        <w:types>
          <w:type w:val="bbPlcHdr"/>
        </w:types>
        <w:behaviors>
          <w:behavior w:val="content"/>
        </w:behaviors>
        <w:guid w:val="{E7907B89-EB03-4417-BAFF-A889D52FE1A0}"/>
      </w:docPartPr>
      <w:docPartBody>
        <w:p w:rsidR="00BA4A9D" w:rsidRDefault="00BA4A9D">
          <w:pPr>
            <w:pStyle w:val="1DD56A8EC3F54E49AFD70618969DEEEA"/>
          </w:pPr>
          <w:r w:rsidRPr="00173B36">
            <w:t>Lorem ipsum dolor sit amet, consectetuer adipiscing elit, sed diam nonummy.</w:t>
          </w:r>
        </w:p>
      </w:docPartBody>
    </w:docPart>
    <w:docPart>
      <w:docPartPr>
        <w:name w:val="DB364D34109B4806987C26AFCF725FAF"/>
        <w:category>
          <w:name w:val="General"/>
          <w:gallery w:val="placeholder"/>
        </w:category>
        <w:types>
          <w:type w:val="bbPlcHdr"/>
        </w:types>
        <w:behaviors>
          <w:behavior w:val="content"/>
        </w:behaviors>
        <w:guid w:val="{6E27458D-1B7D-4D7C-9D9D-792A6C697524}"/>
      </w:docPartPr>
      <w:docPartBody>
        <w:p w:rsidR="00BA4A9D" w:rsidRDefault="00BA4A9D">
          <w:pPr>
            <w:pStyle w:val="DB364D34109B4806987C26AFCF725FAF"/>
          </w:pPr>
          <w:r w:rsidRPr="00173B36">
            <w:t>Dolor Sit Amet</w:t>
          </w:r>
        </w:p>
      </w:docPartBody>
    </w:docPart>
    <w:docPart>
      <w:docPartPr>
        <w:name w:val="AB5775DE6A4C4EBD8C14FE32DC57FB2C"/>
        <w:category>
          <w:name w:val="General"/>
          <w:gallery w:val="placeholder"/>
        </w:category>
        <w:types>
          <w:type w:val="bbPlcHdr"/>
        </w:types>
        <w:behaviors>
          <w:behavior w:val="content"/>
        </w:behaviors>
        <w:guid w:val="{546F9DAE-7A61-41E2-98FF-C009B03948A1}"/>
      </w:docPartPr>
      <w:docPartBody>
        <w:p w:rsidR="00BA4A9D" w:rsidRDefault="00BA4A9D">
          <w:pPr>
            <w:pStyle w:val="AB5775DE6A4C4EBD8C14FE32DC57FB2C"/>
          </w:pPr>
          <w:r w:rsidRPr="00173B36">
            <w:t>20XX-20YY</w:t>
          </w:r>
        </w:p>
      </w:docPartBody>
    </w:docPart>
    <w:docPart>
      <w:docPartPr>
        <w:name w:val="A69F79897A0D447AAE78AC94FD14D0C6"/>
        <w:category>
          <w:name w:val="General"/>
          <w:gallery w:val="placeholder"/>
        </w:category>
        <w:types>
          <w:type w:val="bbPlcHdr"/>
        </w:types>
        <w:behaviors>
          <w:behavior w:val="content"/>
        </w:behaviors>
        <w:guid w:val="{CCDE3104-0105-49B7-AC8B-F9CB9C08B993}"/>
      </w:docPartPr>
      <w:docPartBody>
        <w:p w:rsidR="00BA4A9D" w:rsidRDefault="00BA4A9D">
          <w:pPr>
            <w:pStyle w:val="A69F79897A0D447AAE78AC94FD14D0C6"/>
          </w:pPr>
          <w:r w:rsidRPr="00173B36">
            <w:t>Nibh euismod tincidunt ut laoreet dolore magna aliquam erat volutpat. Lorem ipsum dolor sit amet, consectetuer adipiscing eli</w:t>
          </w:r>
          <w:r w:rsidRPr="00173B36">
            <w:t>t, sed diam nonummy nibh euismod tincidunt laoreet dolore magna aliquam erat volutpat.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9D"/>
    <w:rsid w:val="00BA4A9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534C244FE409A95DE0577BF418A53">
    <w:name w:val="755534C244FE409A95DE0577BF418A53"/>
  </w:style>
  <w:style w:type="paragraph" w:customStyle="1" w:styleId="9B5AC5BC014E43E0953EFE22DF74910F">
    <w:name w:val="9B5AC5BC014E43E0953EFE22DF74910F"/>
  </w:style>
  <w:style w:type="paragraph" w:customStyle="1" w:styleId="0D673B1616B649528A19779024E2F460">
    <w:name w:val="0D673B1616B649528A19779024E2F460"/>
  </w:style>
  <w:style w:type="paragraph" w:customStyle="1" w:styleId="7B51C686EB6B4F8F85572682BE2E0F32">
    <w:name w:val="7B51C686EB6B4F8F85572682BE2E0F32"/>
  </w:style>
  <w:style w:type="paragraph" w:customStyle="1" w:styleId="1745AFC7FE2F4C6F9A184E708893C1D1">
    <w:name w:val="1745AFC7FE2F4C6F9A184E708893C1D1"/>
  </w:style>
  <w:style w:type="paragraph" w:customStyle="1" w:styleId="4EEFE7CE84384CC081A4E3CCF6F98130">
    <w:name w:val="4EEFE7CE84384CC081A4E3CCF6F98130"/>
  </w:style>
  <w:style w:type="paragraph" w:customStyle="1" w:styleId="66712607DEBD4CA7B49B52ADA0E5B04B">
    <w:name w:val="66712607DEBD4CA7B49B52ADA0E5B04B"/>
  </w:style>
  <w:style w:type="paragraph" w:customStyle="1" w:styleId="7FA2FE0BF4D043418509231E12D68B3F">
    <w:name w:val="7FA2FE0BF4D043418509231E12D68B3F"/>
  </w:style>
  <w:style w:type="paragraph" w:customStyle="1" w:styleId="CA5661801975499FB39A76E32E26E26E">
    <w:name w:val="CA5661801975499FB39A76E32E26E26E"/>
  </w:style>
  <w:style w:type="paragraph" w:customStyle="1" w:styleId="EB1CFA62328D4B51B3A4C55357D207F2">
    <w:name w:val="EB1CFA62328D4B51B3A4C55357D207F2"/>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lang w:eastAsia="en-US" w:bidi="ar-SA"/>
    </w:rPr>
  </w:style>
  <w:style w:type="paragraph" w:customStyle="1" w:styleId="1760C9713E30459F990A2A0A6C9BEA21">
    <w:name w:val="1760C9713E30459F990A2A0A6C9BEA21"/>
  </w:style>
  <w:style w:type="paragraph" w:customStyle="1" w:styleId="4977C63C6D724F4AB7B9E2AC2FDC9E3D">
    <w:name w:val="4977C63C6D724F4AB7B9E2AC2FDC9E3D"/>
  </w:style>
  <w:style w:type="paragraph" w:customStyle="1" w:styleId="EBAF41DBBF6F46CE884A9338D8305FF8">
    <w:name w:val="EBAF41DBBF6F46CE884A9338D8305FF8"/>
  </w:style>
  <w:style w:type="paragraph" w:customStyle="1" w:styleId="6999CF08896646ECBD6666D0990A5E81">
    <w:name w:val="6999CF08896646ECBD6666D0990A5E81"/>
  </w:style>
  <w:style w:type="paragraph" w:customStyle="1" w:styleId="DDAE1014A18244B7BB73F1BCED364FAB">
    <w:name w:val="DDAE1014A18244B7BB73F1BCED364FAB"/>
  </w:style>
  <w:style w:type="paragraph" w:customStyle="1" w:styleId="7DF6A35B66C0419B81CBB4229CD162D7">
    <w:name w:val="7DF6A35B66C0419B81CBB4229CD162D7"/>
  </w:style>
  <w:style w:type="paragraph" w:customStyle="1" w:styleId="4B016F6E7FA8428992D19954E6A0444F">
    <w:name w:val="4B016F6E7FA8428992D19954E6A0444F"/>
  </w:style>
  <w:style w:type="paragraph" w:customStyle="1" w:styleId="AB2B3DD5A66449168319F168ED922B4B">
    <w:name w:val="AB2B3DD5A66449168319F168ED922B4B"/>
  </w:style>
  <w:style w:type="paragraph" w:customStyle="1" w:styleId="EE9A8BB630EA4537BE047D5B8D041631">
    <w:name w:val="EE9A8BB630EA4537BE047D5B8D041631"/>
  </w:style>
  <w:style w:type="paragraph" w:customStyle="1" w:styleId="10E0AF93223D462EBC774CCEF0699EDD">
    <w:name w:val="10E0AF93223D462EBC774CCEF0699EDD"/>
  </w:style>
  <w:style w:type="paragraph" w:customStyle="1" w:styleId="FC3573F1794F41809F1A7594E797660C">
    <w:name w:val="FC3573F1794F41809F1A7594E797660C"/>
  </w:style>
  <w:style w:type="paragraph" w:customStyle="1" w:styleId="B2AB21E048C948B6B962293E7E9F35EE">
    <w:name w:val="B2AB21E048C948B6B962293E7E9F35EE"/>
  </w:style>
  <w:style w:type="paragraph" w:customStyle="1" w:styleId="54EB88A1F4234C78B556555F7393404B">
    <w:name w:val="54EB88A1F4234C78B556555F7393404B"/>
  </w:style>
  <w:style w:type="paragraph" w:customStyle="1" w:styleId="925979BE33A049E29881C8B5CD7C3A3F">
    <w:name w:val="925979BE33A049E29881C8B5CD7C3A3F"/>
  </w:style>
  <w:style w:type="paragraph" w:customStyle="1" w:styleId="1DD56A8EC3F54E49AFD70618969DEEEA">
    <w:name w:val="1DD56A8EC3F54E49AFD70618969DEEEA"/>
  </w:style>
  <w:style w:type="paragraph" w:customStyle="1" w:styleId="DB364D34109B4806987C26AFCF725FAF">
    <w:name w:val="DB364D34109B4806987C26AFCF725FAF"/>
  </w:style>
  <w:style w:type="paragraph" w:customStyle="1" w:styleId="AB5775DE6A4C4EBD8C14FE32DC57FB2C">
    <w:name w:val="AB5775DE6A4C4EBD8C14FE32DC57FB2C"/>
  </w:style>
  <w:style w:type="paragraph" w:customStyle="1" w:styleId="A69F79897A0D447AAE78AC94FD14D0C6">
    <w:name w:val="A69F79897A0D447AAE78AC94FD14D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15ebeffe-2837-43e3-ae3a-0f97a0f17c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 ds:uri="15ebeffe-2837-43e3-ae3a-0f97a0f17c36"/>
  </ds:schemaRefs>
</ds:datastoreItem>
</file>

<file path=customXml/itemProps3.xml><?xml version="1.0" encoding="utf-8"?>
<ds:datastoreItem xmlns:ds="http://schemas.openxmlformats.org/officeDocument/2006/customXml" ds:itemID="{810EA79B-B340-4245-8437-8C4C805E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3A30E-AF64-4BC6-AAC9-F33C5AD5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tf67008005_win32.dotx</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2021-03-23T12:56:00Z</dcterms:created>
  <dcterms:modified xsi:type="dcterms:W3CDTF">2021-03-25T09:53:00Z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