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A25F" w14:textId="77777777" w:rsidR="00BA56D5" w:rsidRDefault="00E47540">
      <w:pPr>
        <w:pStyle w:val="ContactInfo"/>
      </w:pPr>
      <w:sdt>
        <w:sdtPr>
          <w:id w:val="1415969137"/>
          <w:placeholder>
            <w:docPart w:val="6F7C6C300E63498BA47674FB42A9C2FE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06498B8BA6214929B3795E436C4DF98B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4240FBAA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2038AD7" w14:textId="77777777" w:rsidR="00BA56D5" w:rsidRDefault="00E47540">
      <w:pPr>
        <w:pStyle w:val="ContactInfo"/>
      </w:pPr>
      <w:sdt>
        <w:sdtPr>
          <w:tag w:val="Telephone"/>
          <w:id w:val="599758962"/>
          <w:placeholder>
            <w:docPart w:val="727CD80BB7CD42018CBA5CEE18C8B59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CFD7D6911F3540FC852458D935A5BB51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62F88F346A5045C7A9C1BF9DB6F55AF4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6CF22B07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BE44323BC0AB42ABA3579A6A6824027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21698BFA" w14:textId="2933D13E" w:rsidR="00BA56D5" w:rsidRDefault="00E752DC">
          <w:pPr>
            <w:pStyle w:val="Name"/>
          </w:pPr>
          <w:r>
            <w:t>[YOUR NAME]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55"/>
        <w:gridCol w:w="446"/>
        <w:gridCol w:w="7545"/>
      </w:tblGrid>
      <w:tr w:rsidR="00BA56D5" w14:paraId="26F2FF51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692BC6F7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4F7CE711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sdt>
            <w:sdtPr>
              <w:id w:val="-234705391"/>
              <w:placeholder>
                <w:docPart w:val="BFE5A5AB06484641B1E2C062CF8F0D66"/>
              </w:placeholder>
              <w:temporary/>
              <w:showingPlcHdr/>
              <w15:color w:val="C0C0C0"/>
              <w15:appearance w15:val="hidden"/>
            </w:sdtPr>
            <w:sdtEndPr/>
            <w:sdtContent>
              <w:p w14:paraId="05B96241" w14:textId="77777777" w:rsidR="00BA56D5" w:rsidRDefault="008F7017">
                <w:r>
                  <w:t xml:space="preserve">Check out the few quick tips below to help you get started. To replace any tip text with your own, just click it and start typing. </w:t>
                </w:r>
              </w:p>
              <w:p w14:paraId="33FAFA62" w14:textId="77777777" w:rsidR="00BA56D5" w:rsidRDefault="008F7017">
                <w:r>
                  <w:t>On the Design tab of the ribbon, check out the Themes, Colors, and Fonts galleries to get a custom look with just a click.</w:t>
                </w:r>
              </w:p>
              <w:p w14:paraId="3E643FDE" w14:textId="77777777" w:rsidR="00BA56D5" w:rsidRDefault="008F7017">
                <w:r>
                  <w:t>Need another experience, education, or reference entry? You got it. Just click in the sample entries below and then click the plus sign that appears.</w:t>
                </w:r>
              </w:p>
            </w:sdtContent>
          </w:sdt>
        </w:tc>
      </w:tr>
      <w:tr w:rsidR="00BA56D5" w14:paraId="6B50746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3398DD5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2030230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1B7BCE84DFC84D3CB46F3498EDB7E600"/>
                  </w:placeholder>
                  <w15:repeatingSectionItem/>
                </w:sdtPr>
                <w:sdtEndPr/>
                <w:sdtContent>
                  <w:sdt>
                    <w:sdtPr>
                      <w:id w:val="-1010059038"/>
                      <w:placeholder>
                        <w:docPart w:val="7C8473058F47421D9CFCAF4A235D47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2877D52A" w14:textId="77777777" w:rsidR="00BA56D5" w:rsidRDefault="008F7017">
                        <w:pPr>
                          <w:pStyle w:val="Heading2"/>
                        </w:pPr>
                        <w:r>
                          <w:rPr>
                            <w:rStyle w:val="PlaceholderText"/>
                            <w:color w:val="404040" w:themeColor="text1" w:themeTint="BF"/>
                          </w:rPr>
                          <w:t>[field or area of accomplishment]</w:t>
                        </w:r>
                      </w:p>
                    </w:sdtContent>
                  </w:sdt>
                  <w:p w14:paraId="18396B0D" w14:textId="77777777" w:rsidR="00BA56D5" w:rsidRDefault="00E47540">
                    <w:pPr>
                      <w:pStyle w:val="ResumeText"/>
                    </w:pPr>
                    <w:sdt>
                      <w:sdtPr>
                        <w:id w:val="1347285305"/>
                        <w:placeholder>
                          <w:docPart w:val="D9F66FFA8B404852818138B809E02CE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[Achievement]</w:t>
                        </w:r>
                      </w:sdtContent>
                    </w:sdt>
                  </w:p>
                  <w:sdt>
                    <w:sdtPr>
                      <w:id w:val="-967198663"/>
                      <w:placeholder>
                        <w:docPart w:val="D9F66FFA8B404852818138B809E02CE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6DCC8D70" w14:textId="77777777" w:rsidR="00BA56D5" w:rsidRDefault="008F7017">
                        <w:pPr>
                          <w:pStyle w:val="ResumeText"/>
                        </w:pPr>
                        <w:r>
                          <w:t>[Achievement]</w:t>
                        </w:r>
                      </w:p>
                    </w:sdtContent>
                  </w:sdt>
                  <w:p w14:paraId="5B5AF8F9" w14:textId="77777777" w:rsidR="00BA56D5" w:rsidRDefault="00E47540">
                    <w:pPr>
                      <w:pStyle w:val="ResumeText"/>
                    </w:pPr>
                    <w:sdt>
                      <w:sdtPr>
                        <w:id w:val="-1905066944"/>
                        <w:placeholder>
                          <w:docPart w:val="D9F66FFA8B404852818138B809E02CE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[Achievement]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1B7BCE84DFC84D3CB46F3498EDB7E600"/>
                  </w:placeholder>
                  <w15:repeatingSectionItem/>
                </w:sdtPr>
                <w:sdtEndPr/>
                <w:sdtContent>
                  <w:sdt>
                    <w:sdtPr>
                      <w:id w:val="-1657297181"/>
                      <w:placeholder>
                        <w:docPart w:val="7C8473058F47421D9CFCAF4A235D47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C0E48E4" w14:textId="77777777" w:rsidR="00BA56D5" w:rsidRDefault="008F7017">
                        <w:pPr>
                          <w:pStyle w:val="Heading2"/>
                        </w:pPr>
                        <w:r>
                          <w:rPr>
                            <w:rStyle w:val="PlaceholderText"/>
                            <w:color w:val="404040" w:themeColor="text1" w:themeTint="BF"/>
                          </w:rPr>
                          <w:t>[field or area of accomplishment]</w:t>
                        </w:r>
                      </w:p>
                    </w:sdtContent>
                  </w:sdt>
                  <w:p w14:paraId="5B0F23E6" w14:textId="77777777" w:rsidR="00BA56D5" w:rsidRDefault="00E47540">
                    <w:pPr>
                      <w:pStyle w:val="ResumeText"/>
                    </w:pPr>
                    <w:sdt>
                      <w:sdtPr>
                        <w:id w:val="-1368135703"/>
                        <w:placeholder>
                          <w:docPart w:val="D9F66FFA8B404852818138B809E02CE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[Achievement]</w:t>
                        </w:r>
                      </w:sdtContent>
                    </w:sdt>
                  </w:p>
                  <w:sdt>
                    <w:sdtPr>
                      <w:id w:val="1253938679"/>
                      <w:placeholder>
                        <w:docPart w:val="D9F66FFA8B404852818138B809E02CE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6EE11CEC" w14:textId="77777777" w:rsidR="00BA56D5" w:rsidRDefault="008F7017">
                        <w:pPr>
                          <w:pStyle w:val="ResumeText"/>
                        </w:pPr>
                        <w:r>
                          <w:t>[Achievement]</w:t>
                        </w:r>
                      </w:p>
                    </w:sdtContent>
                  </w:sdt>
                  <w:p w14:paraId="4D1F78ED" w14:textId="77777777" w:rsidR="00BA56D5" w:rsidRDefault="00E47540">
                    <w:pPr>
                      <w:pStyle w:val="ResumeText"/>
                    </w:pPr>
                    <w:sdt>
                      <w:sdtPr>
                        <w:id w:val="-1881626752"/>
                        <w:placeholder>
                          <w:docPart w:val="D9F66FFA8B404852818138B809E02CE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[Achievement]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1B7BCE84DFC84D3CB46F3498EDB7E600"/>
                  </w:placeholder>
                  <w15:repeatingSectionItem/>
                </w:sdtPr>
                <w:sdtEndPr/>
                <w:sdtContent>
                  <w:sdt>
                    <w:sdtPr>
                      <w:id w:val="-1506976801"/>
                      <w:placeholder>
                        <w:docPart w:val="7C8473058F47421D9CFCAF4A235D47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B6F0B37" w14:textId="77777777" w:rsidR="00BA56D5" w:rsidRDefault="008F7017">
                        <w:pPr>
                          <w:pStyle w:val="Heading2"/>
                        </w:pPr>
                        <w:r>
                          <w:rPr>
                            <w:rStyle w:val="PlaceholderText"/>
                            <w:color w:val="404040" w:themeColor="text1" w:themeTint="BF"/>
                          </w:rPr>
                          <w:t>[field or area of accomplishment]</w:t>
                        </w:r>
                      </w:p>
                    </w:sdtContent>
                  </w:sdt>
                  <w:p w14:paraId="7E0E2521" w14:textId="77777777" w:rsidR="00BA56D5" w:rsidRDefault="00E47540">
                    <w:pPr>
                      <w:pStyle w:val="ResumeText"/>
                    </w:pPr>
                    <w:sdt>
                      <w:sdtPr>
                        <w:id w:val="-966191188"/>
                        <w:placeholder>
                          <w:docPart w:val="D9F66FFA8B404852818138B809E02CE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[Achievement]</w:t>
                        </w:r>
                      </w:sdtContent>
                    </w:sdt>
                  </w:p>
                  <w:sdt>
                    <w:sdtPr>
                      <w:id w:val="2113474613"/>
                      <w:placeholder>
                        <w:docPart w:val="D9F66FFA8B404852818138B809E02CE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7FB34F42" w14:textId="77777777" w:rsidR="00BA56D5" w:rsidRDefault="008F7017">
                        <w:pPr>
                          <w:pStyle w:val="ResumeText"/>
                        </w:pPr>
                        <w:r>
                          <w:t>[Achievement]</w:t>
                        </w:r>
                      </w:p>
                    </w:sdtContent>
                  </w:sdt>
                  <w:p w14:paraId="1CF482F3" w14:textId="77777777" w:rsidR="00BA56D5" w:rsidRDefault="00E47540">
                    <w:pPr>
                      <w:pStyle w:val="ResumeText"/>
                    </w:pPr>
                    <w:sdt>
                      <w:sdtPr>
                        <w:id w:val="-47927747"/>
                        <w:placeholder>
                          <w:docPart w:val="D9F66FFA8B404852818138B809E02CE9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[Achievement]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2BC661C1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88D6763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3C3F2A5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38C904145574AEE985920936D2BF883"/>
                  </w:placeholder>
                  <w:showingPlcHdr/>
                  <w15:repeatingSectionItem/>
                </w:sdtPr>
                <w:sdtEndPr/>
                <w:sdtContent>
                  <w:p w14:paraId="7F4067D3" w14:textId="77777777" w:rsidR="00BA56D5" w:rsidRDefault="008F7017">
                    <w:pPr>
                      <w:pStyle w:val="ResumeText"/>
                    </w:pPr>
                    <w:r>
                      <w:t>[Professional or technical skills]</w:t>
                    </w:r>
                  </w:p>
                </w:sdtContent>
              </w:sdt>
              <w:sdt>
                <w:sdtPr>
                  <w:id w:val="664589972"/>
                  <w:placeholder>
                    <w:docPart w:val="D38C904145574AEE985920936D2BF883"/>
                  </w:placeholder>
                  <w:showingPlcHdr/>
                  <w15:repeatingSectionItem/>
                </w:sdtPr>
                <w:sdtEndPr/>
                <w:sdtContent>
                  <w:p w14:paraId="64DBF938" w14:textId="77777777" w:rsidR="00BA56D5" w:rsidRDefault="008F7017">
                    <w:pPr>
                      <w:pStyle w:val="ResumeText"/>
                    </w:pPr>
                    <w:r>
                      <w:t>[Professional or technical skills]</w:t>
                    </w:r>
                  </w:p>
                </w:sdtContent>
              </w:sdt>
              <w:sdt>
                <w:sdtPr>
                  <w:id w:val="1641603760"/>
                  <w:placeholder>
                    <w:docPart w:val="D38C904145574AEE985920936D2BF883"/>
                  </w:placeholder>
                  <w:showingPlcHdr/>
                  <w15:repeatingSectionItem/>
                </w:sdtPr>
                <w:sdtEndPr/>
                <w:sdtContent>
                  <w:p w14:paraId="65F4C504" w14:textId="77777777" w:rsidR="00BA56D5" w:rsidRDefault="008F7017">
                    <w:pPr>
                      <w:pStyle w:val="ResumeText"/>
                    </w:pPr>
                    <w:r>
                      <w:t>[Professional or technical skills]</w:t>
                    </w:r>
                  </w:p>
                </w:sdtContent>
              </w:sdt>
              <w:sdt>
                <w:sdtPr>
                  <w:id w:val="969394295"/>
                  <w:placeholder>
                    <w:docPart w:val="D38C904145574AEE985920936D2BF883"/>
                  </w:placeholder>
                  <w:showingPlcHdr/>
                  <w15:repeatingSectionItem/>
                </w:sdtPr>
                <w:sdtEndPr/>
                <w:sdtContent>
                  <w:p w14:paraId="7A3704F7" w14:textId="77777777" w:rsidR="00BA56D5" w:rsidRDefault="008F7017">
                    <w:pPr>
                      <w:pStyle w:val="ResumeText"/>
                    </w:pPr>
                    <w:r>
                      <w:t>[Professional or technical skills]</w:t>
                    </w:r>
                  </w:p>
                </w:sdtContent>
              </w:sdt>
            </w:sdtContent>
          </w:sdt>
        </w:tc>
      </w:tr>
      <w:tr w:rsidR="00BA56D5" w14:paraId="5FB78471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74A103D9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01D9AC2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932732F1190C4495B38A09FA920DFB19"/>
                  </w:placeholder>
                  <w15:repeatingSectionItem/>
                </w:sdtPr>
                <w:sdtEndPr/>
                <w:sdtContent>
                  <w:sdt>
                    <w:sdtPr>
                      <w:id w:val="2027517112"/>
                      <w:placeholder>
                        <w:docPart w:val="2F6DDF1E713F4D90B5EFA50247852E5A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6AC6F94A" w14:textId="77777777" w:rsidR="00BA56D5" w:rsidRDefault="008F7017">
                        <w:pPr>
                          <w:pStyle w:val="Heading2"/>
                        </w:pPr>
                        <w:r>
                          <w:t>[Job Title, Company Name, City, State]</w:t>
                        </w:r>
                      </w:p>
                    </w:sdtContent>
                  </w:sdt>
                  <w:p w14:paraId="6E566C8A" w14:textId="77777777" w:rsidR="00BA56D5" w:rsidRDefault="00E47540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6486CA98FE9E4563AD1ECEAA55478397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932732F1190C4495B38A09FA920DFB19"/>
                  </w:placeholder>
                  <w15:repeatingSectionItem/>
                </w:sdtPr>
                <w:sdtEndPr/>
                <w:sdtContent>
                  <w:sdt>
                    <w:sdtPr>
                      <w:id w:val="428938925"/>
                      <w:placeholder>
                        <w:docPart w:val="2F6DDF1E713F4D90B5EFA50247852E5A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048ED044" w14:textId="77777777" w:rsidR="00BA56D5" w:rsidRDefault="008F7017">
                        <w:pPr>
                          <w:pStyle w:val="Heading2"/>
                        </w:pPr>
                        <w:r>
                          <w:t>[Job Title, Company Name, City, State]</w:t>
                        </w:r>
                      </w:p>
                    </w:sdtContent>
                  </w:sdt>
                  <w:p w14:paraId="75D863FE" w14:textId="77777777" w:rsidR="00BA56D5" w:rsidRDefault="00E47540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6486CA98FE9E4563AD1ECEAA55478397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552451659"/>
                  <w:placeholder>
                    <w:docPart w:val="932732F1190C4495B38A09FA920DFB19"/>
                  </w:placeholder>
                  <w15:repeatingSectionItem/>
                </w:sdtPr>
                <w:sdtEndPr/>
                <w:sdtContent>
                  <w:sdt>
                    <w:sdtPr>
                      <w:id w:val="-939372296"/>
                      <w:placeholder>
                        <w:docPart w:val="2F6DDF1E713F4D90B5EFA50247852E5A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0980F652" w14:textId="77777777" w:rsidR="00BA56D5" w:rsidRDefault="008F7017">
                        <w:pPr>
                          <w:pStyle w:val="Heading2"/>
                        </w:pPr>
                        <w:r>
                          <w:t>[Job Title, Company Name, City, State]</w:t>
                        </w:r>
                      </w:p>
                    </w:sdtContent>
                  </w:sdt>
                  <w:p w14:paraId="337662C2" w14:textId="77777777" w:rsidR="00BA56D5" w:rsidRDefault="00E47540">
                    <w:pPr>
                      <w:pStyle w:val="ResumeText"/>
                    </w:pPr>
                    <w:sdt>
                      <w:sdtPr>
                        <w:id w:val="-1973822535"/>
                        <w:placeholder>
                          <w:docPart w:val="6486CA98FE9E4563AD1ECEAA55478397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0B7EA2C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E60C655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1A57836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932732F1190C4495B38A09FA920DFB19"/>
                  </w:placeholder>
                  <w15:repeatingSectionItem/>
                </w:sdtPr>
                <w:sdtEndPr/>
                <w:sdtContent>
                  <w:sdt>
                    <w:sdtPr>
                      <w:id w:val="-298228076"/>
                      <w:placeholder>
                        <w:docPart w:val="2522E54ABCD2400984631AEF3E42ECAF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44014E1D" w14:textId="77777777" w:rsidR="00BA56D5" w:rsidRDefault="008F7017">
                        <w:pPr>
                          <w:pStyle w:val="Heading2"/>
                        </w:pPr>
                        <w:r>
                          <w:t>[Degree, School Name, Location, Date]</w:t>
                        </w:r>
                      </w:p>
                    </w:sdtContent>
                  </w:sdt>
                  <w:sdt>
                    <w:sdtPr>
                      <w:id w:val="1437799257"/>
                      <w:placeholder>
                        <w:docPart w:val="685C191C36B94DF686EA2CFB1B2971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011E859B" w14:textId="77777777" w:rsidR="00BA56D5" w:rsidRDefault="008F7017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932732F1190C4495B38A09FA920DFB19"/>
                  </w:placeholder>
                  <w15:repeatingSectionItem/>
                </w:sdtPr>
                <w:sdtEndPr/>
                <w:sdtContent>
                  <w:sdt>
                    <w:sdtPr>
                      <w:id w:val="-133873684"/>
                      <w:placeholder>
                        <w:docPart w:val="2522E54ABCD2400984631AEF3E42ECAF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0AF84CCD" w14:textId="77777777" w:rsidR="00BA56D5" w:rsidRDefault="008F7017">
                        <w:pPr>
                          <w:pStyle w:val="Heading2"/>
                        </w:pPr>
                        <w:r>
                          <w:t>[Degree, School Name, Location, Date]</w:t>
                        </w:r>
                      </w:p>
                    </w:sdtContent>
                  </w:sdt>
                  <w:sdt>
                    <w:sdtPr>
                      <w:id w:val="-1980601557"/>
                      <w:placeholder>
                        <w:docPart w:val="685C191C36B94DF686EA2CFB1B2971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72A6FE81" w14:textId="77777777" w:rsidR="00BA56D5" w:rsidRDefault="008F7017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510F3BE3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4364FA2" w14:textId="77777777" w:rsidR="00BA56D5" w:rsidRDefault="008F7017">
            <w:pPr>
              <w:pStyle w:val="Heading1"/>
            </w:pPr>
            <w:r>
              <w:lastRenderedPageBreak/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0299AFF4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932732F1190C4495B38A09FA920DFB19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A494B64CF87C48AEAAB49D70CBBC10D3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5CFFDCA9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7F95335613A74A5DA0E4BD9F9B41EFCB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EC12200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18EAA77134084BFD8360D4C4002994F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2424C57" w14:textId="77777777"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932732F1190C4495B38A09FA920DFB19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-998345838"/>
                      <w:placeholder>
                        <w:docPart w:val="A494B64CF87C48AEAAB49D70CBBC10D3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3477867D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241339944"/>
                      <w:placeholder>
                        <w:docPart w:val="7F95335613A74A5DA0E4BD9F9B41EFCB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686F3DED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-1035580734"/>
                      <w:placeholder>
                        <w:docPart w:val="18EAA77134084BFD8360D4C4002994F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0EA7A91B" w14:textId="77777777"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0794D74" w14:textId="77777777" w:rsidR="00BA56D5" w:rsidRDefault="00BA56D5"/>
    <w:sectPr w:rsidR="00BA56D5" w:rsidSect="00E47540">
      <w:footerReference w:type="default" r:id="rId10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BBBD6" w14:textId="77777777" w:rsidR="00F148F6" w:rsidRDefault="00F148F6">
      <w:pPr>
        <w:spacing w:before="0" w:after="0" w:line="240" w:lineRule="auto"/>
      </w:pPr>
      <w:r>
        <w:separator/>
      </w:r>
    </w:p>
  </w:endnote>
  <w:endnote w:type="continuationSeparator" w:id="0">
    <w:p w14:paraId="6D000200" w14:textId="77777777" w:rsidR="00F148F6" w:rsidRDefault="00F148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4867"/>
      <w:gridCol w:w="4879"/>
    </w:tblGrid>
    <w:tr w:rsidR="00BA56D5" w14:paraId="2FA9F220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7060592F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685C191C36B94DF686EA2CFB1B29719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3B4A624D" w14:textId="41D3B87D" w:rsidR="00BA56D5" w:rsidRDefault="00E752DC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[YOUR NAME]</w:t>
              </w:r>
            </w:p>
          </w:tc>
        </w:sdtContent>
      </w:sdt>
    </w:tr>
  </w:tbl>
  <w:p w14:paraId="25BA7A69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752C" w14:textId="77777777" w:rsidR="00F148F6" w:rsidRDefault="00F148F6">
      <w:pPr>
        <w:spacing w:before="0" w:after="0" w:line="240" w:lineRule="auto"/>
      </w:pPr>
      <w:r>
        <w:separator/>
      </w:r>
    </w:p>
  </w:footnote>
  <w:footnote w:type="continuationSeparator" w:id="0">
    <w:p w14:paraId="6665FE13" w14:textId="77777777" w:rsidR="00F148F6" w:rsidRDefault="00F148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F6"/>
    <w:rsid w:val="000766D2"/>
    <w:rsid w:val="006C19AC"/>
    <w:rsid w:val="006F0F86"/>
    <w:rsid w:val="008F7017"/>
    <w:rsid w:val="00BA56D5"/>
    <w:rsid w:val="00CD2B03"/>
    <w:rsid w:val="00E47540"/>
    <w:rsid w:val="00E752DC"/>
    <w:rsid w:val="00F1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2FE92B"/>
  <w15:chartTrackingRefBased/>
  <w15:docId w15:val="{18DD0897-3E3B-494F-9864-D636DD3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Kayess%20Media\Desktop\Free%20Resumes\Blank%20Resume\tf0346306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7C6C300E63498BA47674FB42A9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B044-3651-4855-8CD3-97CB2992CC53}"/>
      </w:docPartPr>
      <w:docPartBody>
        <w:p w:rsidR="00F800AD" w:rsidRDefault="00F800AD">
          <w:pPr>
            <w:pStyle w:val="6F7C6C300E63498BA47674FB42A9C2FE"/>
          </w:pPr>
          <w:r>
            <w:t>[Street Address]</w:t>
          </w:r>
        </w:p>
      </w:docPartBody>
    </w:docPart>
    <w:docPart>
      <w:docPartPr>
        <w:name w:val="06498B8BA6214929B3795E436C4D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E84F-CD5E-42E8-B734-697859F9CCD9}"/>
      </w:docPartPr>
      <w:docPartBody>
        <w:p w:rsidR="00F800AD" w:rsidRDefault="00F800AD">
          <w:pPr>
            <w:pStyle w:val="06498B8BA6214929B3795E436C4DF98B"/>
          </w:pPr>
          <w:r>
            <w:t>[City, ST ZIP Code]</w:t>
          </w:r>
        </w:p>
      </w:docPartBody>
    </w:docPart>
    <w:docPart>
      <w:docPartPr>
        <w:name w:val="727CD80BB7CD42018CBA5CEE18C8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CE33-CE2E-433E-BF54-47518E9CE3C6}"/>
      </w:docPartPr>
      <w:docPartBody>
        <w:p w:rsidR="00F800AD" w:rsidRDefault="00F800AD">
          <w:pPr>
            <w:pStyle w:val="727CD80BB7CD42018CBA5CEE18C8B595"/>
          </w:pPr>
          <w:r>
            <w:t>[Telephone]</w:t>
          </w:r>
        </w:p>
      </w:docPartBody>
    </w:docPart>
    <w:docPart>
      <w:docPartPr>
        <w:name w:val="CFD7D6911F3540FC852458D935A5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0F03-806B-40F9-B91B-E11646FE9125}"/>
      </w:docPartPr>
      <w:docPartBody>
        <w:p w:rsidR="00F800AD" w:rsidRDefault="00F800AD">
          <w:pPr>
            <w:pStyle w:val="CFD7D6911F3540FC852458D935A5BB51"/>
          </w:pPr>
          <w:r>
            <w:t>[Website]</w:t>
          </w:r>
        </w:p>
      </w:docPartBody>
    </w:docPart>
    <w:docPart>
      <w:docPartPr>
        <w:name w:val="62F88F346A5045C7A9C1BF9DB6F5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3C32-1957-4FDA-8297-9C3D1487E118}"/>
      </w:docPartPr>
      <w:docPartBody>
        <w:p w:rsidR="00F800AD" w:rsidRDefault="00F800AD">
          <w:pPr>
            <w:pStyle w:val="62F88F346A5045C7A9C1BF9DB6F55AF4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BE44323BC0AB42ABA3579A6A6824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9199-7B31-467A-8E7D-A95F817096DF}"/>
      </w:docPartPr>
      <w:docPartBody>
        <w:p w:rsidR="00F800AD" w:rsidRDefault="00F800AD">
          <w:pPr>
            <w:pStyle w:val="BE44323BC0AB42ABA3579A6A68240271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BFE5A5AB06484641B1E2C062CF8F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FD9E-D9EB-4E4E-B7E2-1F6B46D7DAED}"/>
      </w:docPartPr>
      <w:docPartBody>
        <w:p w:rsidR="00546964" w:rsidRDefault="00F800AD">
          <w:r>
            <w:t xml:space="preserve">Check out the few quick tips below to help you get started. To replace any tip text with your own, just click it and start typing. </w:t>
          </w:r>
        </w:p>
        <w:p w:rsidR="00546964" w:rsidRDefault="00F800AD">
          <w:r>
            <w:t>On the Design tab of the ribbon, check out the Themes, Colors, and Fonts galleries to get a custom look with just a click.</w:t>
          </w:r>
        </w:p>
        <w:p w:rsidR="00F800AD" w:rsidRDefault="00F800AD">
          <w:pPr>
            <w:pStyle w:val="BFE5A5AB06484641B1E2C062CF8F0D66"/>
          </w:pPr>
          <w:r>
            <w:t>Need another experience, education, or reference entry? You got it. Just click in the sample entries below and then click the plus sign that appears.</w:t>
          </w:r>
        </w:p>
      </w:docPartBody>
    </w:docPart>
    <w:docPart>
      <w:docPartPr>
        <w:name w:val="1B7BCE84DFC84D3CB46F3498EDB7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AA78-A40E-4F34-ABBD-B8A7D3E88BEC}"/>
      </w:docPartPr>
      <w:docPartBody>
        <w:p w:rsidR="00F800AD" w:rsidRDefault="00F800AD">
          <w:pPr>
            <w:pStyle w:val="1B7BCE84DFC84D3CB46F3498EDB7E600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7C8473058F47421D9CFCAF4A235D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D956-D5D2-4927-9FB6-5CE4091BD4AD}"/>
      </w:docPartPr>
      <w:docPartBody>
        <w:p w:rsidR="00F800AD" w:rsidRDefault="00F800AD">
          <w:pPr>
            <w:pStyle w:val="7C8473058F47421D9CFCAF4A235D4793"/>
          </w:pPr>
          <w:r>
            <w:rPr>
              <w:rStyle w:val="PlaceholderText"/>
            </w:rPr>
            <w:t>[field or area of accomplishment]</w:t>
          </w:r>
        </w:p>
      </w:docPartBody>
    </w:docPart>
    <w:docPart>
      <w:docPartPr>
        <w:name w:val="D9F66FFA8B404852818138B809E0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4578-C40E-4EA5-9D96-FF89C953EF47}"/>
      </w:docPartPr>
      <w:docPartBody>
        <w:p w:rsidR="00F800AD" w:rsidRDefault="00F800AD">
          <w:pPr>
            <w:pStyle w:val="D9F66FFA8B404852818138B809E02CE9"/>
          </w:pPr>
          <w:r>
            <w:t>[Achievement]</w:t>
          </w:r>
        </w:p>
      </w:docPartBody>
    </w:docPart>
    <w:docPart>
      <w:docPartPr>
        <w:name w:val="D38C904145574AEE985920936D2B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BFE2-15E3-472A-A9B1-08DB5350B9EE}"/>
      </w:docPartPr>
      <w:docPartBody>
        <w:p w:rsidR="00F800AD" w:rsidRDefault="00F800AD">
          <w:pPr>
            <w:pStyle w:val="D38C904145574AEE985920936D2BF883"/>
          </w:pPr>
          <w:r>
            <w:t>[Professional or technical skills]</w:t>
          </w:r>
        </w:p>
      </w:docPartBody>
    </w:docPart>
    <w:docPart>
      <w:docPartPr>
        <w:name w:val="932732F1190C4495B38A09FA920D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3AD1-C8A2-4BF2-96AC-84F6C9E8E81A}"/>
      </w:docPartPr>
      <w:docPartBody>
        <w:p w:rsidR="00F800AD" w:rsidRDefault="00F800AD">
          <w:pPr>
            <w:pStyle w:val="932732F1190C4495B38A09FA920DFB1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F6DDF1E713F4D90B5EFA5024785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D9F7-1D93-42FA-B409-77872AC01DFB}"/>
      </w:docPartPr>
      <w:docPartBody>
        <w:p w:rsidR="00F800AD" w:rsidRDefault="00F800AD">
          <w:pPr>
            <w:pStyle w:val="2F6DDF1E713F4D90B5EFA50247852E5A"/>
          </w:pPr>
          <w:r>
            <w:t>[Job Title, Company Name, City, State]</w:t>
          </w:r>
        </w:p>
      </w:docPartBody>
    </w:docPart>
    <w:docPart>
      <w:docPartPr>
        <w:name w:val="6486CA98FE9E4563AD1ECEAA5547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809D-3294-4CEA-83A1-E1E95EF8B2D6}"/>
      </w:docPartPr>
      <w:docPartBody>
        <w:p w:rsidR="00F800AD" w:rsidRDefault="00F800AD">
          <w:pPr>
            <w:pStyle w:val="6486CA98FE9E4563AD1ECEAA55478397"/>
          </w:pPr>
          <w:r>
            <w:t>[Dates From – To]</w:t>
          </w:r>
        </w:p>
      </w:docPartBody>
    </w:docPart>
    <w:docPart>
      <w:docPartPr>
        <w:name w:val="2522E54ABCD2400984631AEF3E42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F7FF-4FB1-4690-B3A7-58AD2ED67DC0}"/>
      </w:docPartPr>
      <w:docPartBody>
        <w:p w:rsidR="00F800AD" w:rsidRDefault="00F800AD">
          <w:pPr>
            <w:pStyle w:val="2522E54ABCD2400984631AEF3E42ECAF"/>
          </w:pPr>
          <w:r>
            <w:t>[Degree, School Name, Location, Date]</w:t>
          </w:r>
        </w:p>
      </w:docPartBody>
    </w:docPart>
    <w:docPart>
      <w:docPartPr>
        <w:name w:val="685C191C36B94DF686EA2CFB1B29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E897-9781-4F8D-A6F4-AC333A5770E2}"/>
      </w:docPartPr>
      <w:docPartBody>
        <w:p w:rsidR="00F800AD" w:rsidRDefault="00F800AD">
          <w:pPr>
            <w:pStyle w:val="685C191C36B94DF686EA2CFB1B29719C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A494B64CF87C48AEAAB49D70CBBC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B4FE-9F86-4199-80EB-022103D6C9DE}"/>
      </w:docPartPr>
      <w:docPartBody>
        <w:p w:rsidR="00F800AD" w:rsidRDefault="00F800AD">
          <w:pPr>
            <w:pStyle w:val="A494B64CF87C48AEAAB49D70CBBC10D3"/>
          </w:pPr>
          <w:r>
            <w:t>[Reference Name]</w:t>
          </w:r>
        </w:p>
      </w:docPartBody>
    </w:docPart>
    <w:docPart>
      <w:docPartPr>
        <w:name w:val="7F95335613A74A5DA0E4BD9F9B41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3098-739B-4DD8-BCE2-AA631AFA3190}"/>
      </w:docPartPr>
      <w:docPartBody>
        <w:p w:rsidR="00F800AD" w:rsidRDefault="00F800AD">
          <w:pPr>
            <w:pStyle w:val="7F95335613A74A5DA0E4BD9F9B41EFCB"/>
          </w:pPr>
          <w:r>
            <w:t>[Title, Company]</w:t>
          </w:r>
        </w:p>
      </w:docPartBody>
    </w:docPart>
    <w:docPart>
      <w:docPartPr>
        <w:name w:val="18EAA77134084BFD8360D4C40029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81EE-CB96-43BA-9309-641B8BB22B72}"/>
      </w:docPartPr>
      <w:docPartBody>
        <w:p w:rsidR="00F800AD" w:rsidRDefault="00F800AD">
          <w:pPr>
            <w:pStyle w:val="18EAA77134084BFD8360D4C4002994F8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D"/>
    <w:rsid w:val="00F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7C6C300E63498BA47674FB42A9C2FE">
    <w:name w:val="6F7C6C300E63498BA47674FB42A9C2FE"/>
  </w:style>
  <w:style w:type="paragraph" w:customStyle="1" w:styleId="06498B8BA6214929B3795E436C4DF98B">
    <w:name w:val="06498B8BA6214929B3795E436C4DF98B"/>
  </w:style>
  <w:style w:type="paragraph" w:customStyle="1" w:styleId="727CD80BB7CD42018CBA5CEE18C8B595">
    <w:name w:val="727CD80BB7CD42018CBA5CEE18C8B595"/>
  </w:style>
  <w:style w:type="paragraph" w:customStyle="1" w:styleId="CFD7D6911F3540FC852458D935A5BB51">
    <w:name w:val="CFD7D6911F3540FC852458D935A5BB51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62F88F346A5045C7A9C1BF9DB6F55AF4">
    <w:name w:val="62F88F346A5045C7A9C1BF9DB6F55A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44323BC0AB42ABA3579A6A68240271">
    <w:name w:val="BE44323BC0AB42ABA3579A6A68240271"/>
  </w:style>
  <w:style w:type="paragraph" w:customStyle="1" w:styleId="BFE5A5AB06484641B1E2C062CF8F0D66">
    <w:name w:val="BFE5A5AB06484641B1E2C062CF8F0D66"/>
  </w:style>
  <w:style w:type="paragraph" w:customStyle="1" w:styleId="1B7BCE84DFC84D3CB46F3498EDB7E600">
    <w:name w:val="1B7BCE84DFC84D3CB46F3498EDB7E600"/>
  </w:style>
  <w:style w:type="paragraph" w:customStyle="1" w:styleId="7C8473058F47421D9CFCAF4A235D4793">
    <w:name w:val="7C8473058F47421D9CFCAF4A235D4793"/>
  </w:style>
  <w:style w:type="paragraph" w:customStyle="1" w:styleId="D9F66FFA8B404852818138B809E02CE9">
    <w:name w:val="D9F66FFA8B404852818138B809E02CE9"/>
  </w:style>
  <w:style w:type="paragraph" w:customStyle="1" w:styleId="D38C904145574AEE985920936D2BF883">
    <w:name w:val="D38C904145574AEE985920936D2BF883"/>
  </w:style>
  <w:style w:type="paragraph" w:customStyle="1" w:styleId="932732F1190C4495B38A09FA920DFB19">
    <w:name w:val="932732F1190C4495B38A09FA920DFB19"/>
  </w:style>
  <w:style w:type="paragraph" w:customStyle="1" w:styleId="2F6DDF1E713F4D90B5EFA50247852E5A">
    <w:name w:val="2F6DDF1E713F4D90B5EFA50247852E5A"/>
  </w:style>
  <w:style w:type="paragraph" w:customStyle="1" w:styleId="6486CA98FE9E4563AD1ECEAA55478397">
    <w:name w:val="6486CA98FE9E4563AD1ECEAA55478397"/>
  </w:style>
  <w:style w:type="paragraph" w:customStyle="1" w:styleId="2522E54ABCD2400984631AEF3E42ECAF">
    <w:name w:val="2522E54ABCD2400984631AEF3E42ECAF"/>
  </w:style>
  <w:style w:type="paragraph" w:customStyle="1" w:styleId="685C191C36B94DF686EA2CFB1B29719C">
    <w:name w:val="685C191C36B94DF686EA2CFB1B29719C"/>
  </w:style>
  <w:style w:type="paragraph" w:customStyle="1" w:styleId="A494B64CF87C48AEAAB49D70CBBC10D3">
    <w:name w:val="A494B64CF87C48AEAAB49D70CBBC10D3"/>
  </w:style>
  <w:style w:type="paragraph" w:customStyle="1" w:styleId="7F95335613A74A5DA0E4BD9F9B41EFCB">
    <w:name w:val="7F95335613A74A5DA0E4BD9F9B41EFCB"/>
  </w:style>
  <w:style w:type="paragraph" w:customStyle="1" w:styleId="18EAA77134084BFD8360D4C4002994F8">
    <w:name w:val="18EAA77134084BFD8360D4C400299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6F99FC-4CCC-4B6A-8081-7AEC4D7B8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138286E-5A3E-4B75-BBF4-F934D741C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tf03463069_win32.dotx</Template>
  <TotalTime>0</TotalTime>
  <Pages>2</Pages>
  <Words>236</Words>
  <Characters>1383</Characters>
  <Application>Microsoft Office Word</Application>
  <DocSecurity>0</DocSecurity>
  <Lines>62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Sakurazawa Kazuaki</cp:lastModifiedBy>
  <cp:revision>3</cp:revision>
  <dcterms:created xsi:type="dcterms:W3CDTF">2021-03-23T14:32:00Z</dcterms:created>
  <dcterms:modified xsi:type="dcterms:W3CDTF">2021-03-26T14:58:00Z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